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988"/>
        <w:gridCol w:w="160"/>
        <w:gridCol w:w="1063"/>
        <w:gridCol w:w="172"/>
        <w:gridCol w:w="23"/>
        <w:gridCol w:w="933"/>
        <w:gridCol w:w="198"/>
        <w:gridCol w:w="601"/>
        <w:gridCol w:w="338"/>
        <w:gridCol w:w="198"/>
        <w:gridCol w:w="942"/>
        <w:gridCol w:w="165"/>
        <w:gridCol w:w="33"/>
        <w:gridCol w:w="906"/>
        <w:gridCol w:w="30"/>
        <w:gridCol w:w="180"/>
        <w:gridCol w:w="18"/>
        <w:gridCol w:w="936"/>
        <w:gridCol w:w="160"/>
        <w:gridCol w:w="372"/>
        <w:gridCol w:w="942"/>
        <w:gridCol w:w="201"/>
        <w:gridCol w:w="146"/>
        <w:gridCol w:w="787"/>
        <w:gridCol w:w="201"/>
        <w:gridCol w:w="938"/>
        <w:gridCol w:w="7"/>
        <w:gridCol w:w="23"/>
        <w:gridCol w:w="166"/>
        <w:gridCol w:w="968"/>
        <w:gridCol w:w="101"/>
        <w:gridCol w:w="65"/>
        <w:gridCol w:w="1075"/>
        <w:gridCol w:w="164"/>
        <w:gridCol w:w="122"/>
        <w:gridCol w:w="983"/>
        <w:gridCol w:w="11"/>
      </w:tblGrid>
      <w:tr w:rsidR="0085403A" w:rsidRPr="00204F25" w14:paraId="7D5713F1" w14:textId="77777777" w:rsidTr="00A04627">
        <w:trPr>
          <w:gridAfter w:val="1"/>
          <w:wAfter w:w="11" w:type="dxa"/>
          <w:trHeight w:val="113"/>
        </w:trPr>
        <w:tc>
          <w:tcPr>
            <w:tcW w:w="988" w:type="dxa"/>
            <w:vAlign w:val="bottom"/>
          </w:tcPr>
          <w:p w14:paraId="778A2E04" w14:textId="097B7C7E" w:rsidR="00AB312B" w:rsidRPr="00204F25" w:rsidRDefault="00BB0E10" w:rsidP="00E3101B">
            <w:pPr>
              <w:pStyle w:val="FormHeading"/>
              <w:spacing w:line="240" w:lineRule="auto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REferee:</w:t>
            </w:r>
          </w:p>
        </w:tc>
        <w:tc>
          <w:tcPr>
            <w:tcW w:w="3150" w:type="dxa"/>
            <w:gridSpan w:val="7"/>
            <w:tcMar>
              <w:left w:w="115" w:type="dxa"/>
            </w:tcMar>
            <w:vAlign w:val="bottom"/>
          </w:tcPr>
          <w:p w14:paraId="0B1446D1" w14:textId="54CE0A5F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6"/>
            <w:tcMar>
              <w:left w:w="202" w:type="dxa"/>
            </w:tcMar>
            <w:vAlign w:val="bottom"/>
          </w:tcPr>
          <w:p w14:paraId="23ED810A" w14:textId="20583259" w:rsidR="00AB312B" w:rsidRPr="00204F25" w:rsidRDefault="00AB312B" w:rsidP="00E3101B">
            <w:pPr>
              <w:pStyle w:val="FormHeading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9"/>
            <w:tcMar>
              <w:left w:w="115" w:type="dxa"/>
            </w:tcMar>
            <w:vAlign w:val="bottom"/>
          </w:tcPr>
          <w:p w14:paraId="697C308D" w14:textId="637E24D3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Mar>
              <w:left w:w="202" w:type="dxa"/>
            </w:tcMar>
            <w:vAlign w:val="bottom"/>
          </w:tcPr>
          <w:p w14:paraId="5C5F7BD8" w14:textId="2DB1844E" w:rsidR="00AB312B" w:rsidRPr="00204F25" w:rsidRDefault="00BB0E10" w:rsidP="009A333D">
            <w:pPr>
              <w:pStyle w:val="FormHeading"/>
              <w:spacing w:line="240" w:lineRule="auto"/>
              <w:jc w:val="right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09" w:type="dxa"/>
            <w:gridSpan w:val="5"/>
            <w:tcMar>
              <w:left w:w="115" w:type="dxa"/>
            </w:tcMar>
            <w:vAlign w:val="bottom"/>
          </w:tcPr>
          <w:p w14:paraId="561EF984" w14:textId="4686057C" w:rsidR="00AB312B" w:rsidRPr="00204F25" w:rsidRDefault="00AB312B" w:rsidP="00E3101B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</w:tr>
      <w:tr w:rsidR="009A333D" w14:paraId="36F41495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35974FED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4628" w:type="dxa"/>
            <w:gridSpan w:val="10"/>
          </w:tcPr>
          <w:p w14:paraId="5783B803" w14:textId="02084353" w:rsidR="009A333D" w:rsidRDefault="009A333D" w:rsidP="009A333D">
            <w:pPr>
              <w:spacing w:before="0" w:after="0"/>
              <w:jc w:val="right"/>
              <w:rPr>
                <w:rFonts w:ascii="Arial" w:hAnsi="Arial"/>
                <w:sz w:val="20"/>
              </w:rPr>
            </w:pPr>
            <w:r w:rsidRPr="007C398D">
              <w:rPr>
                <w:rFonts w:ascii="Arial" w:hAnsi="Arial"/>
                <w:b/>
                <w:color w:val="auto"/>
                <w:sz w:val="16"/>
                <w:szCs w:val="16"/>
              </w:rPr>
              <w:t>Loser</w:t>
            </w:r>
            <w:r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/ </w:t>
            </w:r>
            <w:r w:rsidRPr="00581B64">
              <w:rPr>
                <w:rFonts w:ascii="Arial" w:hAnsi="Arial"/>
                <w:b/>
                <w:color w:val="auto"/>
                <w:sz w:val="16"/>
                <w:szCs w:val="16"/>
              </w:rPr>
              <w:t>consolation round</w:t>
            </w:r>
          </w:p>
        </w:tc>
        <w:tc>
          <w:tcPr>
            <w:tcW w:w="1134" w:type="dxa"/>
            <w:gridSpan w:val="4"/>
            <w:vAlign w:val="bottom"/>
          </w:tcPr>
          <w:p w14:paraId="733720E1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4F5571E" w14:textId="77777777" w:rsidR="009A333D" w:rsidRDefault="009A333D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31BEBA4" w14:textId="77777777" w:rsidR="009A333D" w:rsidRDefault="009A333D" w:rsidP="00E3101B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12BF94D" w14:textId="77777777" w:rsidR="009A333D" w:rsidRPr="00D662B2" w:rsidRDefault="009A333D" w:rsidP="00E3101B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 w:rsidRPr="00D662B2"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F07C93A" w14:textId="1AA628BC" w:rsidR="009A333D" w:rsidRPr="00E3101B" w:rsidRDefault="009A333D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1D91F17" w14:textId="77777777" w:rsidR="009A333D" w:rsidRPr="00E3101B" w:rsidRDefault="009A333D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8BF9022" w14:textId="5E91FE64" w:rsidR="009A333D" w:rsidRPr="00E3101B" w:rsidRDefault="009A333D" w:rsidP="00083A2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29" w:type="dxa"/>
            <w:gridSpan w:val="10"/>
            <w:vAlign w:val="bottom"/>
          </w:tcPr>
          <w:p w14:paraId="7D4903C1" w14:textId="4E071437" w:rsidR="009A333D" w:rsidRPr="00E3101B" w:rsidRDefault="009A333D" w:rsidP="009A333D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b/>
                <w:color w:val="auto"/>
                <w:sz w:val="16"/>
                <w:szCs w:val="16"/>
              </w:rPr>
              <w:t>Winner / main round</w:t>
            </w:r>
          </w:p>
        </w:tc>
        <w:tc>
          <w:tcPr>
            <w:tcW w:w="994" w:type="dxa"/>
            <w:gridSpan w:val="2"/>
            <w:vAlign w:val="bottom"/>
          </w:tcPr>
          <w:p w14:paraId="75221106" w14:textId="77777777" w:rsidR="009A333D" w:rsidRPr="00E3101B" w:rsidRDefault="009A333D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2208EB" w14:paraId="3F975A1D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CC66647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724E9CF0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4CE799A6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BFE55E3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1731C47A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B4B3C1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4CE192" w14:textId="77F9B910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DBBC33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768643" w14:textId="520195C6" w:rsidR="002208EB" w:rsidRDefault="002208EB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3E09AB94" w14:textId="77777777" w:rsidR="002208EB" w:rsidRPr="00D662B2" w:rsidRDefault="002208EB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08348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9D481EE" w14:textId="2C99C52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E303107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08893B3D" w14:textId="5495B43B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3B25A58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3C40AAE0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17E8231A" w14:textId="3C75D9CC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3EDC8DA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2C68D0D2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C1FCA4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7AA0C6C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04F6EC8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FDDCDD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4B2E8B2B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539DD732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558C8D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11FDF2F0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5DA260" w14:textId="107FA4EC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FC436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12B17C3" w14:textId="1D73C59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4D3B7A5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DD1480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60C50803" w14:textId="3AA14C20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01D1426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:rsidRPr="00D662B2" w14:paraId="13BA48A4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43F461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6A6FAFB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59B62DB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3D04C4E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7B03DD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E56D35E" w14:textId="423DA06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5710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43F7AE11" w14:textId="5F86339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FDD91C1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422D48D8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E5054F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AD97BE6" w14:textId="7411B940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5D79A1">
              <w:rPr>
                <w:rFonts w:ascii="Arial" w:hAnsi="Arial"/>
                <w:sz w:val="16"/>
                <w:szCs w:val="16"/>
              </w:rPr>
              <w:t>2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473086A" w14:textId="1FA7225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88DEF2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C168687" w14:textId="75C52E4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vMerge w:val="restart"/>
          </w:tcPr>
          <w:p w14:paraId="04DFAB46" w14:textId="566C1A2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D24CA7" w14:paraId="12AE85C3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C81757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223" w:type="dxa"/>
            <w:gridSpan w:val="2"/>
          </w:tcPr>
          <w:p w14:paraId="3D8572A3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438BA77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FA4484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3C76F4D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A9C86E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1F0CDE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E17B2F1" w14:textId="77777777" w:rsidR="00D24CA7" w:rsidRPr="00D662B2" w:rsidRDefault="00D24CA7" w:rsidP="00E3101B">
            <w:pPr>
              <w:spacing w:before="0" w:after="0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E389ED7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D328F66" w14:textId="18602D32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3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011F43E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7B4081B" w14:textId="5A52A85E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0A7DBA9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32A2B2CB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vMerge/>
          </w:tcPr>
          <w:p w14:paraId="26B1EBC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567B3A3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C4E4F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73421F3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4AB35A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D9D96A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A90605" w14:textId="1371DF0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D4F4E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C58ABA2" w14:textId="1241BBF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BD3A14" w14:textId="48080D7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CA023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669B022" w14:textId="1E76E8B4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4F970243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3E97B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4FE781" w14:textId="222D3E2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08C7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7712265" w14:textId="6BA5CC6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5A41510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</w:tcPr>
          <w:p w14:paraId="16CF9A86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36A1C0A4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6634D7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0A9F41CC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1AABDCB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4E403040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F87EF2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6CEF68B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37910661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AE7F3E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2E545CB8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575C799" w14:textId="51547DD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4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B1A0D9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427720BC" w14:textId="1FA73BE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6F2F925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0F0E808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3A65A25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6812DC7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186C9782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668188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128137A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023FCD7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64BA2DF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558321F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2BC1160" w14:textId="513FB0E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3D8A9C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3F34C45" w14:textId="3BE6E47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7C1B5FA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6D6F1986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A33247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770B9E2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13BF6111" w14:textId="263992A0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AC238E">
              <w:rPr>
                <w:rFonts w:ascii="Arial" w:hAnsi="Arial"/>
                <w:sz w:val="16"/>
                <w:szCs w:val="16"/>
              </w:rPr>
              <w:t>10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FFB7875" w14:textId="69DD78E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C0405E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5D48EB95" w14:textId="6B9A5D8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51828D1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C0845EA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8FD2760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2DC5CD9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1AE2DBE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0C1B1C6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071DCCC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1D459F99" w14:textId="7E7C8A0F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4676C0">
              <w:rPr>
                <w:rFonts w:ascii="Arial" w:hAnsi="Arial"/>
                <w:sz w:val="16"/>
                <w:szCs w:val="16"/>
              </w:rPr>
              <w:t>1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130877FE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6F002B8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00A53692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D2B3DD4" w14:textId="0DDBDC6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5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A22A6FE" w14:textId="77777777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EEFD019" w14:textId="6B08C2B6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10F2B7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E037303" w14:textId="77777777" w:rsidR="00D24CA7" w:rsidRPr="00E3101B" w:rsidRDefault="00D24CA7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55FFA74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5E180F1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E6EEA7D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46F0A4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72EB4C8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47E4542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7D2620" w14:textId="768ED10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15AB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652C57D0" w14:textId="1AB3780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131BD9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C446EA8" w14:textId="25DFFA3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971BBE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855DA1B" w14:textId="24F80202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09D04B0" w14:textId="77777777" w:rsidR="001640E3" w:rsidRPr="00D662B2" w:rsidRDefault="001640E3" w:rsidP="00E3101B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C9CDB3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E505E0" w14:textId="3CB59DC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BE8E8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771F1E8B" w14:textId="4D26FDF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7FE3A5D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B5F1AB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6A912CC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D24CA7" w14:paraId="59CA52FB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026995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3D5C04D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7A3F230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330F58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68481847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30D84CA3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7500D1D1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B7E3F81" w14:textId="77777777" w:rsidR="00D24CA7" w:rsidRDefault="00D24CA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75570603" w14:textId="77777777" w:rsidR="00D24CA7" w:rsidRPr="00D662B2" w:rsidRDefault="00D24CA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8E8C3D" w14:textId="76BCF3B9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6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5A192B" w14:textId="0C879B19" w:rsidR="00D24CA7" w:rsidRPr="00E3101B" w:rsidRDefault="00D24CA7" w:rsidP="00D24CA7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5A6D069" w14:textId="60335BEA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2B96143A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3792C4DF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149763A6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0ED69978" w14:textId="77777777" w:rsidR="00D24CA7" w:rsidRPr="00E3101B" w:rsidRDefault="00D24CA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88F81F5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1DE3E7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060F99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1F76F84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322089D3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2554340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5DACBE" w14:textId="1C8F7F0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713E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66B8BC94" w14:textId="1998905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8276583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7A6E341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70D07C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0942D618" w14:textId="0759BCA3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5D79A1">
              <w:rPr>
                <w:rFonts w:ascii="Arial" w:hAnsi="Arial"/>
                <w:sz w:val="16"/>
                <w:szCs w:val="16"/>
              </w:rPr>
              <w:t>1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3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41BFE81" w14:textId="59AEBD7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5171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0FF8603" w14:textId="5FE1A28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05C4F13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6F659EF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1017EA6C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247957F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E306EE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" w:type="dxa"/>
            <w:tcBorders>
              <w:left w:val="nil"/>
              <w:right w:val="single" w:sz="4" w:space="0" w:color="auto"/>
            </w:tcBorders>
            <w:vAlign w:val="bottom"/>
          </w:tcPr>
          <w:p w14:paraId="031B7B66" w14:textId="09F38AF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8EB86C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059A59C" w14:textId="50ABC68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1A333C4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A9D0C4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35ED8D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55B9702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5BD2A8D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51642C1" w14:textId="0243935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7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AC42009" w14:textId="41353A6D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20BD6A8" w14:textId="697CFB5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2B36BE2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6E28BC5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2BCD88C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070619C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6A92CAF8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0088DFC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1DFD345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5CD30F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BDD414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1DF713" w14:textId="5FF6E492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9E7A6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029C9801" w14:textId="1DC481F2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801AD4" w14:textId="276D443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9647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922742" w14:textId="752308E6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6F9039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0A9D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4650F0" w14:textId="1E73C08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2B5C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89BE812" w14:textId="02B2EB1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7022CF0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026E4819" w14:textId="77777777" w:rsidR="001640E3" w:rsidRPr="00E3101B" w:rsidRDefault="001640E3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5BD08BD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3FDC1CD7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C817E96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2EE208F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307E1E8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716703F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10783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4AE0D37C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E1E1F6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4A786B6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9E7DB38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D1CACA" w14:textId="076BF87F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8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C0B4D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215D59E3" w14:textId="0FC5CBE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54E1D4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70C5EF0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746FCF4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006F109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04627" w14:paraId="368CFE8A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A4B2F7B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31698303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3D159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131334" w14:textId="5F270244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16FABC7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AD4A3DA" w14:textId="4AC6A333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9EECF6" w14:textId="0C90BB4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60CA96B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DF5827E" w14:textId="61265160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E9BEF8B" w14:textId="77777777" w:rsidR="00A04627" w:rsidRDefault="00A0462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1F41842F" w14:textId="77777777" w:rsidR="00A04627" w:rsidRPr="00D662B2" w:rsidRDefault="00A04627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2F78CD00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85D4F3E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EB5D9FC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17877EE" w14:textId="5CD18D38" w:rsidR="00A04627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A04627" w:rsidRPr="00E3101B">
              <w:rPr>
                <w:rFonts w:ascii="Arial" w:hAnsi="Arial"/>
                <w:sz w:val="16"/>
                <w:szCs w:val="16"/>
              </w:rPr>
              <w:t>(</w:t>
            </w:r>
            <w:r w:rsidR="00A04627">
              <w:rPr>
                <w:rFonts w:ascii="Arial" w:hAnsi="Arial"/>
                <w:sz w:val="16"/>
                <w:szCs w:val="16"/>
              </w:rPr>
              <w:t>14</w:t>
            </w:r>
            <w:r w:rsidR="00A04627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39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14:paraId="48254C3D" w14:textId="04366764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71110F83" w14:textId="7C8CFF26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04627" w14:paraId="144D3AFD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5A0DC7FA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5DBDA579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4F820320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</w:tcBorders>
          </w:tcPr>
          <w:p w14:paraId="49BEB93E" w14:textId="67333DC3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9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40" w:type="dxa"/>
            <w:gridSpan w:val="2"/>
            <w:vAlign w:val="bottom"/>
          </w:tcPr>
          <w:p w14:paraId="34D55877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77AF9801" w14:textId="0E3D9CB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6676935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83BE00E" w14:textId="77777777" w:rsidR="00A04627" w:rsidRDefault="00A0462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C0F7611" w14:textId="77777777" w:rsidR="00A04627" w:rsidRPr="00D662B2" w:rsidRDefault="00A04627" w:rsidP="00E3101B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 w:rsidRPr="00D662B2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831431D" w14:textId="7D157CB1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9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0641B2" w14:textId="77777777" w:rsidR="00A04627" w:rsidRPr="00E3101B" w:rsidRDefault="00A04627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4E8A0AD" w14:textId="7FF2C1EB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B68F154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3FEED52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nil"/>
            </w:tcBorders>
          </w:tcPr>
          <w:p w14:paraId="05E33969" w14:textId="7BEF23F6" w:rsidR="00A04627" w:rsidRPr="00A04627" w:rsidRDefault="00A04627" w:rsidP="00E3101B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 xml:space="preserve"> (</w:t>
            </w:r>
            <w:r w:rsidR="00012892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20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116" w:type="dxa"/>
            <w:gridSpan w:val="3"/>
            <w:vAlign w:val="bottom"/>
          </w:tcPr>
          <w:p w14:paraId="791E23B8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04627" w14:paraId="0A7F5A8A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1DCBA2C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3BDF2804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</w:tcBorders>
            <w:vAlign w:val="bottom"/>
          </w:tcPr>
          <w:p w14:paraId="7B0EE902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060DDD7A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CF64C96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FE50A54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CA31AD" w14:textId="0BDAB155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03F545C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7E088C0" w14:textId="1E96F4F0" w:rsidR="00A04627" w:rsidRDefault="00A0462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BEAEB7D" w14:textId="77777777" w:rsidR="00A04627" w:rsidRPr="00D662B2" w:rsidRDefault="00A04627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590E07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97BE083" w14:textId="558B3629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9DFE2F6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060BD63" w14:textId="1F173F30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6A4E307D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</w:tcBorders>
            <w:vAlign w:val="bottom"/>
          </w:tcPr>
          <w:p w14:paraId="54A72E16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2C9FD371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04627" w14:paraId="19CE6CE9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52C1145B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5436D80D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570B4144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5D39FAC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2A17EC0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0888497F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6F783406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170C56D" w14:textId="77777777" w:rsidR="00A04627" w:rsidRDefault="00A04627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0E52CFE0" w14:textId="77777777" w:rsidR="00A04627" w:rsidRPr="00D662B2" w:rsidRDefault="00A04627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FD7FCC" w14:textId="7AA96671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10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A74BE" w14:textId="77777777" w:rsidR="00A04627" w:rsidRPr="00E3101B" w:rsidRDefault="00A04627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D1C6A29" w14:textId="45B501FF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36217173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3C0A185A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</w:tcBorders>
            <w:vAlign w:val="bottom"/>
          </w:tcPr>
          <w:p w14:paraId="6A550AC9" w14:textId="77777777" w:rsidR="00A04627" w:rsidRPr="00E3101B" w:rsidRDefault="00A04627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5B8BB5E8" w14:textId="77777777" w:rsidR="00A04627" w:rsidRPr="00E3101B" w:rsidRDefault="00A04627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EDB1069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F34E22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AD43B1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AEBF484" w14:textId="08E155C8" w:rsidR="001640E3" w:rsidRPr="001055FF" w:rsidRDefault="001640E3" w:rsidP="00E3101B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Loser</w:t>
            </w:r>
            <w:r w:rsidR="00026B55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 xml:space="preserve"> - (18)</w:t>
            </w:r>
          </w:p>
        </w:tc>
        <w:tc>
          <w:tcPr>
            <w:tcW w:w="1137" w:type="dxa"/>
            <w:gridSpan w:val="3"/>
            <w:vAlign w:val="bottom"/>
          </w:tcPr>
          <w:p w14:paraId="59103BE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ED6DF7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489EB1" w14:textId="5FD1BEC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666B9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0FCD5CD" w14:textId="1988064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EA2E9B9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6AED2649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26E2B4A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23A6248" w14:textId="4595DD99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AC238E">
              <w:rPr>
                <w:rFonts w:ascii="Arial" w:hAnsi="Arial"/>
                <w:sz w:val="16"/>
                <w:szCs w:val="16"/>
              </w:rPr>
              <w:t>4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D953A6" w14:textId="0DFE505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D587A2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506AEBEF" w14:textId="27F7828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30EA079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1D31140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95C2D46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3511763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</w:tcPr>
          <w:p w14:paraId="79F20A27" w14:textId="65B8BD2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</w:tcBorders>
          </w:tcPr>
          <w:p w14:paraId="3728DD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557C6E02" w14:textId="6F91605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219515A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6F6D443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DDFF9C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247E3FD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A647201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A7641BE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5C4E466" w14:textId="61F7530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E4677E9" w14:textId="77777777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D7AF6BF" w14:textId="7B20A42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6158C11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4F5A3E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7E9D55A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74EC53E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230DE76C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5041943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</w:tcBorders>
          </w:tcPr>
          <w:p w14:paraId="7EE1091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1A2730F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C8D693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80935E6" w14:textId="1DAB90D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C542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4657BEA" w14:textId="5B66DF2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44FA52A" w14:textId="28DB9B1F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5B9C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E7FF7FA" w14:textId="60152D3F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E5902BF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CB137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4B64094" w14:textId="0F96246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4B19A" w14:textId="5CB25399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ED835C5" w14:textId="6B0A7E8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5793B5C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</w:tcPr>
          <w:p w14:paraId="58B0C29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1026295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426F8997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6773DFC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635C519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67B41E6C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03FFF10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0CCE3A3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E9C0AF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35CE43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AD01CE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12B092A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B0B551E" w14:textId="29718051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D3EB6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5CCD36F7" w14:textId="138D4999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47C27E1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B6D1D5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740A6CC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4EFC5C58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D24E0DE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4BFE35B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7260128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</w:tcBorders>
            <w:vAlign w:val="bottom"/>
          </w:tcPr>
          <w:p w14:paraId="6AB3F62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14F7DF1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043708F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5EE23D" w14:textId="25F4513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C386E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291A0C16" w14:textId="38BFAC0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74E7E3C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494DA042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4209E35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1064230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CA09EE1" w14:textId="25A9C7AF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AC238E">
              <w:rPr>
                <w:rFonts w:ascii="Arial" w:hAnsi="Arial"/>
                <w:sz w:val="16"/>
                <w:szCs w:val="16"/>
              </w:rPr>
              <w:t>9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FC07AF" w14:textId="511AB9A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EF4A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27BFBEC9" w14:textId="18BC727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0206E251" w14:textId="0951835B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1ABF346D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6AD37B44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  <w:right w:val="single" w:sz="8" w:space="0" w:color="auto"/>
            </w:tcBorders>
          </w:tcPr>
          <w:p w14:paraId="4E2CCFA5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2826D52B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74CC9F7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690FB2E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1A4F8484" w14:textId="0F51F581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AF72DD">
              <w:rPr>
                <w:rFonts w:ascii="Arial" w:hAnsi="Arial"/>
                <w:sz w:val="16"/>
                <w:szCs w:val="16"/>
              </w:rPr>
              <w:t>3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779B76B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2257417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1E35FB7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ADB9C49" w14:textId="3A6643C6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13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9EA290A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6078E30" w14:textId="310D650B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AE68FF7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</w:tcBorders>
          </w:tcPr>
          <w:p w14:paraId="5A2DF056" w14:textId="77777777" w:rsidR="0085403A" w:rsidRPr="00E3101B" w:rsidRDefault="0085403A" w:rsidP="00E3101B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2F6A0BE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12567B27" w14:textId="63FE0FA0" w:rsidR="0085403A" w:rsidRPr="00E3101B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1055FF" w14:paraId="0A028BCD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344B085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D8C1480" w14:textId="39A80BB2" w:rsidR="001055FF" w:rsidRPr="001055FF" w:rsidRDefault="00F36930" w:rsidP="00E3101B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Loser is (16)</w:t>
            </w: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41FB47FE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05BEC7" w14:textId="59DFDC0C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4816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5774BA86" w14:textId="6CDC7153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424858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823D752" w14:textId="59D04502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D1E52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085CFA" w14:textId="2D6402F3" w:rsidR="001055FF" w:rsidRDefault="001055FF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65E3A3C8" w14:textId="77777777" w:rsidR="001055FF" w:rsidRPr="00D662B2" w:rsidRDefault="001055FF" w:rsidP="00E3101B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F1C00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3B21EDE" w14:textId="12B98066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3176A2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6356EF95" w14:textId="5744BD1A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</w:tcBorders>
          </w:tcPr>
          <w:p w14:paraId="1932052B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vAlign w:val="bottom"/>
          </w:tcPr>
          <w:p w14:paraId="2EFCF486" w14:textId="273AB79D" w:rsidR="001055FF" w:rsidRPr="00E3101B" w:rsidRDefault="001055FF" w:rsidP="001055FF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393D9178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055FF" w14:paraId="63040F74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bottom w:val="single" w:sz="8" w:space="0" w:color="auto"/>
              <w:right w:val="single" w:sz="8" w:space="0" w:color="auto"/>
            </w:tcBorders>
          </w:tcPr>
          <w:p w14:paraId="1EB9FDD5" w14:textId="6446F83E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04B9D5B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FE0A91D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8C49D71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29D8E513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00D8C879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178F70C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E612DA" w14:textId="77777777" w:rsidR="001055FF" w:rsidRDefault="001055FF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96E2002" w14:textId="77777777" w:rsidR="001055FF" w:rsidRPr="00D662B2" w:rsidRDefault="001055FF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0CEB0B0" w14:textId="30D5318F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14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52696" w14:textId="77777777" w:rsidR="001055FF" w:rsidRPr="00E3101B" w:rsidRDefault="001055FF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45D201D" w14:textId="1A01CE54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23A5B9A6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27CFE93A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vAlign w:val="bottom"/>
          </w:tcPr>
          <w:p w14:paraId="6E331A54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3985F490" w14:textId="77777777" w:rsidR="001055FF" w:rsidRPr="00E3101B" w:rsidRDefault="001055FF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D0EA3F8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DD1B87F" w14:textId="4BC31CCE" w:rsidR="001640E3" w:rsidRPr="00FD7629" w:rsidRDefault="00FD7629" w:rsidP="00E3101B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(2</w:t>
            </w:r>
            <w:r w:rsidR="00404D71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19FB4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6D9C71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BB6884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1495FE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950787E" w14:textId="5938242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16B4C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7F2B625F" w14:textId="2CBF558A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3E69C63B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7AE698AD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7B7C1D7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383E29B" w14:textId="72CCD622" w:rsidR="001640E3" w:rsidRPr="00E3101B" w:rsidRDefault="00F73F4E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(</w:t>
            </w:r>
            <w:r w:rsidR="00AC238E">
              <w:rPr>
                <w:rFonts w:ascii="Arial" w:hAnsi="Arial"/>
                <w:sz w:val="16"/>
                <w:szCs w:val="16"/>
              </w:rPr>
              <w:t>3</w:t>
            </w:r>
            <w:r w:rsidR="001640E3"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59935F0" w14:textId="3257105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9954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71B72C06" w14:textId="1747ACB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1B20DB57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568B678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A23EE53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/>
            <w:tcBorders>
              <w:right w:val="single" w:sz="8" w:space="0" w:color="auto"/>
            </w:tcBorders>
          </w:tcPr>
          <w:p w14:paraId="75B52E5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2BFCA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BDC80B" w14:textId="7B3DB91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B77E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5B037F2" w14:textId="79BCE573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45F129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E59C06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44368E6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C00CEBD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46082F02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15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3002D6D" w14:textId="77485AA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15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30C55D" w14:textId="77777777" w:rsidR="001640E3" w:rsidRPr="00E3101B" w:rsidRDefault="001640E3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8DB964C" w14:textId="5523F31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1B21CA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A5FE2A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4B873B2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1DF5CF7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7112B8E9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/>
            <w:tcBorders>
              <w:right w:val="single" w:sz="8" w:space="0" w:color="auto"/>
            </w:tcBorders>
          </w:tcPr>
          <w:p w14:paraId="4F7AE2E8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385FC8C1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DA57239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F1BD3F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99E9938" w14:textId="7C0999B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DE87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468DCEC" w14:textId="3C22100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F032F0" w14:textId="6A73029D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30BAC5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ADED591" w14:textId="6A979B61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21B3CDE1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EDFF0B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5DF55B" w14:textId="21075BB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69F8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19A6BEA" w14:textId="70F46BC0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C2AD144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01AAEEB4" w14:textId="77777777" w:rsidR="001640E3" w:rsidRPr="00E3101B" w:rsidRDefault="001640E3" w:rsidP="00E3101B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594306E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85403A" w14:paraId="0E49D423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764CC863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7AB0870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61383A1B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451A0AAE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188C2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2FC49C71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24B2555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880F6F2" w14:textId="77777777" w:rsidR="0085403A" w:rsidRDefault="0085403A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68E83EC" w14:textId="77777777" w:rsidR="0085403A" w:rsidRPr="00D662B2" w:rsidRDefault="0085403A" w:rsidP="00E3101B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662B2">
              <w:rPr>
                <w:rFonts w:ascii="Arial" w:hAnsi="Arial"/>
                <w:b/>
                <w:sz w:val="20"/>
                <w:szCs w:val="20"/>
              </w:rPr>
              <w:t>16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467BEB1" w14:textId="3917E265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16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3360B" w14:textId="77777777" w:rsidR="0085403A" w:rsidRPr="00E3101B" w:rsidRDefault="0085403A" w:rsidP="0085403A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6B0B4A7D" w14:textId="2C7AD17B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2B359479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18DB18F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73E19F5A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31AB28D2" w14:textId="77777777" w:rsidR="0085403A" w:rsidRPr="00E3101B" w:rsidRDefault="0085403A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38442A31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415C000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1791689" w14:textId="11AE45CE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</w:tcBorders>
          </w:tcPr>
          <w:p w14:paraId="1E2BD1B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1D623607" w14:textId="7076F1EC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BF5D1F" w14:textId="1759F345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76291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5764448A" w14:textId="191D98A8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A65539" w14:textId="70D65B21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CEE6C1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5420458C" w14:textId="64CFA4B4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518DD87" w14:textId="77777777" w:rsidR="001640E3" w:rsidRDefault="001640E3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vAlign w:val="bottom"/>
          </w:tcPr>
          <w:p w14:paraId="55F783CB" w14:textId="77777777" w:rsidR="001640E3" w:rsidRPr="00D662B2" w:rsidRDefault="001640E3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1387F76A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22B49DD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1BD918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083E31F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6EACED42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7B16E460" w14:textId="77777777" w:rsidR="001640E3" w:rsidRPr="00E3101B" w:rsidRDefault="001640E3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1640E3" w14:paraId="51D2E515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2A13624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</w:tcBorders>
          </w:tcPr>
          <w:p w14:paraId="44AD4A41" w14:textId="4E034D2B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(7)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28" w:type="dxa"/>
            <w:gridSpan w:val="3"/>
            <w:vAlign w:val="bottom"/>
          </w:tcPr>
          <w:p w14:paraId="47067601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</w:tcBorders>
          </w:tcPr>
          <w:p w14:paraId="5DE9EEC3" w14:textId="1A50467E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AF72DD">
              <w:rPr>
                <w:rFonts w:ascii="Arial" w:hAnsi="Arial"/>
                <w:sz w:val="16"/>
                <w:szCs w:val="16"/>
              </w:rPr>
              <w:t>10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40" w:type="dxa"/>
            <w:gridSpan w:val="2"/>
            <w:vAlign w:val="bottom"/>
          </w:tcPr>
          <w:p w14:paraId="727985F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3B15D18A" w14:textId="47E87B1B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="00AF72DD">
              <w:rPr>
                <w:rFonts w:ascii="Arial" w:hAnsi="Arial"/>
                <w:sz w:val="16"/>
                <w:szCs w:val="16"/>
              </w:rPr>
              <w:t>4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F73F4E">
              <w:rPr>
                <w:rFonts w:ascii="Arial" w:hAnsi="Arial"/>
                <w:sz w:val="16"/>
                <w:szCs w:val="16"/>
              </w:rPr>
              <w:t>&lt;</w:t>
            </w:r>
            <w:proofErr w:type="gramEnd"/>
            <w:r w:rsidR="00F73F4E">
              <w:rPr>
                <w:rFonts w:ascii="Arial" w:hAnsi="Arial"/>
                <w:sz w:val="16"/>
                <w:szCs w:val="16"/>
              </w:rPr>
              <w:t>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F146F94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E094F70" w14:textId="77777777" w:rsidR="00D662B2" w:rsidRDefault="00D662B2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26397140" w14:textId="77777777" w:rsidR="00D662B2" w:rsidRPr="00D662B2" w:rsidRDefault="00D662B2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14:paraId="04BA7DDE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017B6A6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6AE4A4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763B972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67CE05FB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65C85788" w14:textId="77777777" w:rsidR="00D662B2" w:rsidRPr="00E3101B" w:rsidRDefault="00D662B2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2208EB" w14:paraId="347C1120" w14:textId="77777777" w:rsidTr="00A046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22AB26F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1B022DB1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3D9FAAF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316F2432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FCC50CF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2C44C2FB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4F8F059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3D296604" w14:textId="77777777" w:rsidR="002208EB" w:rsidRDefault="002208EB" w:rsidP="00E3101B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783B7F91" w14:textId="77777777" w:rsidR="002208EB" w:rsidRPr="00D662B2" w:rsidRDefault="002208EB" w:rsidP="00E3101B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14:paraId="1D99CEE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0A2EC5A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5520545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6A11A54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14:paraId="4D7C08DE" w14:textId="77777777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0C9B3E30" w14:textId="64FACA79" w:rsidR="002208EB" w:rsidRPr="00E3101B" w:rsidRDefault="002208EB" w:rsidP="00E3101B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2A6D0C42" w14:textId="453B3CE0" w:rsidR="002208EB" w:rsidRPr="00E3101B" w:rsidRDefault="002208EB" w:rsidP="00E3101B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90A0E4E" w14:textId="7220522E" w:rsidR="00F23DB1" w:rsidRDefault="00F23DB1" w:rsidP="00FF37B8">
      <w:pPr>
        <w:rPr>
          <w:lang w:val="de-DE"/>
        </w:rPr>
      </w:pPr>
    </w:p>
    <w:p w14:paraId="5CFD9330" w14:textId="77777777" w:rsidR="00F23DB1" w:rsidRDefault="00F23DB1">
      <w:pPr>
        <w:rPr>
          <w:lang w:val="de-DE"/>
        </w:rPr>
      </w:pPr>
      <w:r>
        <w:rPr>
          <w:lang w:val="de-DE"/>
        </w:rPr>
        <w:br w:type="page"/>
      </w:r>
    </w:p>
    <w:tbl>
      <w:tblPr>
        <w:tblW w:w="1531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988"/>
        <w:gridCol w:w="160"/>
        <w:gridCol w:w="1063"/>
        <w:gridCol w:w="172"/>
        <w:gridCol w:w="23"/>
        <w:gridCol w:w="933"/>
        <w:gridCol w:w="198"/>
        <w:gridCol w:w="601"/>
        <w:gridCol w:w="338"/>
        <w:gridCol w:w="198"/>
        <w:gridCol w:w="942"/>
        <w:gridCol w:w="165"/>
        <w:gridCol w:w="33"/>
        <w:gridCol w:w="906"/>
        <w:gridCol w:w="30"/>
        <w:gridCol w:w="180"/>
        <w:gridCol w:w="18"/>
        <w:gridCol w:w="936"/>
        <w:gridCol w:w="160"/>
        <w:gridCol w:w="372"/>
        <w:gridCol w:w="942"/>
        <w:gridCol w:w="201"/>
        <w:gridCol w:w="146"/>
        <w:gridCol w:w="787"/>
        <w:gridCol w:w="201"/>
        <w:gridCol w:w="938"/>
        <w:gridCol w:w="7"/>
        <w:gridCol w:w="23"/>
        <w:gridCol w:w="166"/>
        <w:gridCol w:w="968"/>
        <w:gridCol w:w="101"/>
        <w:gridCol w:w="65"/>
        <w:gridCol w:w="1075"/>
        <w:gridCol w:w="164"/>
        <w:gridCol w:w="122"/>
        <w:gridCol w:w="983"/>
        <w:gridCol w:w="11"/>
      </w:tblGrid>
      <w:tr w:rsidR="00F23DB1" w:rsidRPr="00204F25" w14:paraId="48150AD4" w14:textId="77777777" w:rsidTr="00C74D08">
        <w:trPr>
          <w:gridAfter w:val="1"/>
          <w:wAfter w:w="11" w:type="dxa"/>
          <w:trHeight w:val="113"/>
        </w:trPr>
        <w:tc>
          <w:tcPr>
            <w:tcW w:w="988" w:type="dxa"/>
            <w:vAlign w:val="bottom"/>
          </w:tcPr>
          <w:p w14:paraId="24A0F50A" w14:textId="77777777" w:rsidR="00F23DB1" w:rsidRPr="00204F25" w:rsidRDefault="00F23DB1" w:rsidP="00C74D08">
            <w:pPr>
              <w:pStyle w:val="FormHeading"/>
              <w:spacing w:line="240" w:lineRule="auto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lastRenderedPageBreak/>
              <w:t>REferee:</w:t>
            </w:r>
          </w:p>
        </w:tc>
        <w:tc>
          <w:tcPr>
            <w:tcW w:w="3150" w:type="dxa"/>
            <w:gridSpan w:val="7"/>
            <w:tcMar>
              <w:left w:w="115" w:type="dxa"/>
            </w:tcMar>
            <w:vAlign w:val="bottom"/>
          </w:tcPr>
          <w:p w14:paraId="4DE54B69" w14:textId="77777777" w:rsidR="00F23DB1" w:rsidRPr="00204F25" w:rsidRDefault="00F23DB1" w:rsidP="00C74D08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6"/>
            <w:tcMar>
              <w:left w:w="202" w:type="dxa"/>
            </w:tcMar>
            <w:vAlign w:val="bottom"/>
          </w:tcPr>
          <w:p w14:paraId="708ADF9F" w14:textId="77777777" w:rsidR="00F23DB1" w:rsidRPr="00204F25" w:rsidRDefault="00F23DB1" w:rsidP="00C74D08">
            <w:pPr>
              <w:pStyle w:val="FormHeading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9"/>
            <w:tcMar>
              <w:left w:w="115" w:type="dxa"/>
            </w:tcMar>
            <w:vAlign w:val="bottom"/>
          </w:tcPr>
          <w:p w14:paraId="1AB1C6DB" w14:textId="77777777" w:rsidR="00F23DB1" w:rsidRPr="00204F25" w:rsidRDefault="00F23DB1" w:rsidP="00C74D08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tcMar>
              <w:left w:w="202" w:type="dxa"/>
            </w:tcMar>
            <w:vAlign w:val="bottom"/>
          </w:tcPr>
          <w:p w14:paraId="31268F35" w14:textId="77777777" w:rsidR="00F23DB1" w:rsidRPr="00204F25" w:rsidRDefault="00F23DB1" w:rsidP="00C74D08">
            <w:pPr>
              <w:pStyle w:val="FormHeading"/>
              <w:spacing w:line="240" w:lineRule="auto"/>
              <w:jc w:val="right"/>
              <w:rPr>
                <w:sz w:val="20"/>
                <w:szCs w:val="20"/>
              </w:rPr>
            </w:pPr>
            <w:r w:rsidRPr="00204F25">
              <w:rPr>
                <w:sz w:val="20"/>
                <w:szCs w:val="20"/>
              </w:rPr>
              <w:t>Date:</w:t>
            </w:r>
          </w:p>
        </w:tc>
        <w:tc>
          <w:tcPr>
            <w:tcW w:w="2409" w:type="dxa"/>
            <w:gridSpan w:val="5"/>
            <w:tcMar>
              <w:left w:w="115" w:type="dxa"/>
            </w:tcMar>
            <w:vAlign w:val="bottom"/>
          </w:tcPr>
          <w:p w14:paraId="2F50C151" w14:textId="41C55B6D" w:rsidR="00F23DB1" w:rsidRPr="00204F25" w:rsidRDefault="00F23DB1" w:rsidP="00C74D08">
            <w:pPr>
              <w:pStyle w:val="FormInfo"/>
              <w:spacing w:line="240" w:lineRule="auto"/>
              <w:rPr>
                <w:sz w:val="20"/>
                <w:szCs w:val="20"/>
              </w:rPr>
            </w:pPr>
          </w:p>
        </w:tc>
      </w:tr>
      <w:tr w:rsidR="00F23DB1" w14:paraId="76A84FDF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A4D4F04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4628" w:type="dxa"/>
            <w:gridSpan w:val="10"/>
          </w:tcPr>
          <w:p w14:paraId="32DD2ACA" w14:textId="77777777" w:rsidR="00F23DB1" w:rsidRDefault="00F23DB1" w:rsidP="00C74D08">
            <w:pPr>
              <w:spacing w:before="0" w:after="0"/>
              <w:jc w:val="right"/>
              <w:rPr>
                <w:rFonts w:ascii="Arial" w:hAnsi="Arial"/>
                <w:sz w:val="20"/>
              </w:rPr>
            </w:pPr>
            <w:r w:rsidRPr="007C398D">
              <w:rPr>
                <w:rFonts w:ascii="Arial" w:hAnsi="Arial"/>
                <w:b/>
                <w:color w:val="auto"/>
                <w:sz w:val="16"/>
                <w:szCs w:val="16"/>
              </w:rPr>
              <w:t>Loser</w:t>
            </w:r>
            <w:r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/ </w:t>
            </w:r>
            <w:r w:rsidRPr="00581B64">
              <w:rPr>
                <w:rFonts w:ascii="Arial" w:hAnsi="Arial"/>
                <w:b/>
                <w:color w:val="auto"/>
                <w:sz w:val="16"/>
                <w:szCs w:val="16"/>
              </w:rPr>
              <w:t>consolation round</w:t>
            </w:r>
          </w:p>
        </w:tc>
        <w:tc>
          <w:tcPr>
            <w:tcW w:w="1134" w:type="dxa"/>
            <w:gridSpan w:val="4"/>
            <w:vAlign w:val="bottom"/>
          </w:tcPr>
          <w:p w14:paraId="69BF5528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6C32CE33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41D5F3A" w14:textId="77777777" w:rsidR="00F23DB1" w:rsidRDefault="00F23DB1" w:rsidP="00C74D08">
            <w:pPr>
              <w:pStyle w:val="FootnoteText"/>
              <w:rPr>
                <w:rFonts w:ascii="Arial" w:hAnsi="Arial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25DB3912" w14:textId="12C37EF7" w:rsidR="00F23DB1" w:rsidRPr="00D662B2" w:rsidRDefault="00F23DB1" w:rsidP="00C74D08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 w:rsidRPr="00D662B2">
              <w:rPr>
                <w:rFonts w:ascii="Arial" w:hAnsi="Arial"/>
                <w:b/>
                <w:sz w:val="20"/>
              </w:rPr>
              <w:t>1</w:t>
            </w:r>
            <w:r w:rsidR="00D74F79"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6292AE6" w14:textId="3E9A13A6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1</w:t>
            </w:r>
            <w:r w:rsidR="00D74F7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45F9EB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35867D5" w14:textId="77777777" w:rsidR="00F23DB1" w:rsidRPr="00E3101B" w:rsidRDefault="00F23DB1" w:rsidP="00C74D0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29" w:type="dxa"/>
            <w:gridSpan w:val="10"/>
            <w:vAlign w:val="bottom"/>
          </w:tcPr>
          <w:p w14:paraId="21944DA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b/>
                <w:color w:val="auto"/>
                <w:sz w:val="16"/>
                <w:szCs w:val="16"/>
              </w:rPr>
              <w:t>Winner / main round</w:t>
            </w:r>
          </w:p>
        </w:tc>
        <w:tc>
          <w:tcPr>
            <w:tcW w:w="994" w:type="dxa"/>
            <w:gridSpan w:val="2"/>
            <w:vAlign w:val="bottom"/>
          </w:tcPr>
          <w:p w14:paraId="5174533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B8217AB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320D0C6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39A0D48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6A054EF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68B2A44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285630F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0DA1F59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95649C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589D6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9A360E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5F188A2E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79F16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02F15C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96405F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D4643F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BAAA6D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4CCF317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43AA68C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04C9F822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8D2ED9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EF2687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149F760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4480A71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1697EDF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5D8FC0F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6EEAA7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B18CB4A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413B96B2" w14:textId="6CB70AA1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18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6110913" w14:textId="2F41A648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95F2A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18A8E7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6B8936A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A01F45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vAlign w:val="bottom"/>
          </w:tcPr>
          <w:p w14:paraId="0807817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Align w:val="bottom"/>
          </w:tcPr>
          <w:p w14:paraId="22FDFC6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:rsidRPr="00D662B2" w14:paraId="15A5B03F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5340E09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7AF573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3553290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259D62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B7A2DA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93627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5E1B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0430ECD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3FAD942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296D9B0F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6CE25F5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3719FF2" w14:textId="6F19BB75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 w:rsidR="005E5C99">
              <w:rPr>
                <w:rFonts w:ascii="Arial" w:hAnsi="Arial"/>
                <w:sz w:val="16"/>
                <w:szCs w:val="16"/>
              </w:rPr>
              <w:t>6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911D80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C9AACC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4E386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vMerge w:val="restart"/>
          </w:tcPr>
          <w:p w14:paraId="77A1CF9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R="00F23DB1" w14:paraId="7837F3C3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067130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223" w:type="dxa"/>
            <w:gridSpan w:val="2"/>
          </w:tcPr>
          <w:p w14:paraId="5D5147C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123BC0D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1962A5C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87E34F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1CC366C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0F4B128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E13636B" w14:textId="77777777" w:rsidR="00F23DB1" w:rsidRPr="00D662B2" w:rsidRDefault="00F23DB1" w:rsidP="00C74D08">
            <w:pPr>
              <w:spacing w:before="0" w:after="0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8D9E28D" w14:textId="6B2B4136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19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9D51D87" w14:textId="547AC7D4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FDAA9D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2B3A4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00AA8BD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29C3017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vMerge/>
          </w:tcPr>
          <w:p w14:paraId="391BBD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7527FE6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58F682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399B00E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0A7F416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4EFC632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73E5F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4A340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9BB080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73098D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439D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60B9664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75955763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4661B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0202B0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ED11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248C96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1D646BE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55" w:type="dxa"/>
            <w:gridSpan w:val="5"/>
          </w:tcPr>
          <w:p w14:paraId="308B9EA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E2E4F3E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330197D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F2ABB3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055C277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3B62997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50A6E5B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2DC6814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33597F2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B706553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71EBC650" w14:textId="30E2A2F2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D23EEDC" w14:textId="6432E58A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8F5B3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24AC33F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7D52476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588AD90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61B4661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60BE437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0E40F8AB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51A2EDC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728855F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7355BAF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3AF198F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186782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BD298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9EE9E9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1248025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F8FAA5C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75877FEF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6A43DF0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48D0A68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7905FDC" w14:textId="68B2776A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5E5C99">
              <w:rPr>
                <w:rFonts w:ascii="Arial" w:hAnsi="Arial"/>
                <w:sz w:val="16"/>
                <w:szCs w:val="16"/>
              </w:rPr>
              <w:t>2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BA28D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8BE1A4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2003AD0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4812A49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2F3579B9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D907A5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AB2E4C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1BFF798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32E6756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4E32DB3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100FBA6D" w14:textId="5E7EDDE8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FF3512">
              <w:rPr>
                <w:rFonts w:ascii="Arial" w:hAnsi="Arial"/>
                <w:sz w:val="16"/>
                <w:szCs w:val="16"/>
              </w:rPr>
              <w:t>5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66F8FF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0F38CB7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5A6A1DF9" w14:textId="14C5BB76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40CBCF6" w14:textId="331267D9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7BA0B9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75BCB7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4798863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162CA58" w14:textId="77777777" w:rsidR="00F23DB1" w:rsidRPr="00E3101B" w:rsidRDefault="00F23DB1" w:rsidP="00C74D08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05F9794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4EAF1E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18E5D36A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318B732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DCD0A1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4E09D2C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E8DB4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307C8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5026CD3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B9BA65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D4894D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483027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101E9C4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3171E4F0" w14:textId="77777777" w:rsidR="00F23DB1" w:rsidRPr="00D662B2" w:rsidRDefault="00F23DB1" w:rsidP="00C74D08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6891C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BAD107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95CFC8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7F51487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6C570E7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62D305C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5492A58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2E01E4A2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3EC3E0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9149F6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734453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B4FAF5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3B07439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20B923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79831EE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644D0E5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090EA05C" w14:textId="747C666D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12AA19F" w14:textId="773BA5C1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870D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770D9A9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5FEFB8D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A93F0C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688974E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7C56EE5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1351147F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9ACE5B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18F515D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D539EB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5BFCA28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05F3086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796339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59EA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61E3C64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A3B782C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567E2805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40D2215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8567C38" w14:textId="3A39C8F4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 w:rsidR="005E5C99">
              <w:rPr>
                <w:rFonts w:ascii="Arial" w:hAnsi="Arial"/>
                <w:sz w:val="16"/>
                <w:szCs w:val="16"/>
              </w:rPr>
              <w:t>5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3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8E85A3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9E3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5E9036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173371E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2BA5D10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CEDAE1C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288C17E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217D51C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" w:type="dxa"/>
            <w:tcBorders>
              <w:left w:val="nil"/>
              <w:right w:val="single" w:sz="4" w:space="0" w:color="auto"/>
            </w:tcBorders>
            <w:vAlign w:val="bottom"/>
          </w:tcPr>
          <w:p w14:paraId="5FB82CB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798635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C28BC6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71D1930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1002C0C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54AA333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07A8850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17CC30AB" w14:textId="5400AF0B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23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F73CE2A" w14:textId="7F2941EB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8B8E40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810679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4862C22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0FC02CA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A7D3F7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11F847F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6D446DF1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53D712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612A4D6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EE8C57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EBED3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F793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8A9E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4DFC0BB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959656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952EE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73492F4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16F68857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D9221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FD6D7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5D9FB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39C5D4E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7585611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18EA4131" w14:textId="77777777" w:rsidR="00F23DB1" w:rsidRPr="00E3101B" w:rsidRDefault="00F23DB1" w:rsidP="00C74D08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center"/>
          </w:tcPr>
          <w:p w14:paraId="6DD3B14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28438D1A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53ABAA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6917552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3F29E9A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45F629A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A9A28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79CDA06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608ED36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250DD60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5349863D" w14:textId="46F03B4D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24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6AFAE3F" w14:textId="76B1702C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C89C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47FF01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CECFDB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4ACCF7C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344A083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172958E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5E8AE067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4288DE5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17C746F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9450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D9B6D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E494BA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7CE6FEF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4CFE1E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61B5B1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1281CC2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881F5DF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4CC22F99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0A8D44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7E47D8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13AFDCA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CB02F28" w14:textId="7C3E0B85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5E5C99">
              <w:rPr>
                <w:rFonts w:ascii="Arial" w:hAnsi="Arial"/>
                <w:sz w:val="16"/>
                <w:szCs w:val="16"/>
              </w:rPr>
              <w:t>3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39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14:paraId="6E0DF87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tcBorders>
              <w:left w:val="nil"/>
            </w:tcBorders>
            <w:vAlign w:val="bottom"/>
          </w:tcPr>
          <w:p w14:paraId="2902768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58DA899F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0CFBFD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0CFE53B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13DEACC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</w:tcBorders>
          </w:tcPr>
          <w:p w14:paraId="609766EC" w14:textId="35F0B5E0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FF3512">
              <w:rPr>
                <w:rFonts w:ascii="Arial" w:hAnsi="Arial"/>
                <w:sz w:val="16"/>
                <w:szCs w:val="16"/>
              </w:rPr>
              <w:t>11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40" w:type="dxa"/>
            <w:gridSpan w:val="2"/>
            <w:vAlign w:val="bottom"/>
          </w:tcPr>
          <w:p w14:paraId="2B5445A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5B00C9F2" w14:textId="4F228D8E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FF3512">
              <w:rPr>
                <w:rFonts w:ascii="Arial" w:hAnsi="Arial"/>
                <w:sz w:val="16"/>
                <w:szCs w:val="16"/>
              </w:rPr>
              <w:t>6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8501E2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4A2BFAD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32A01814" w14:textId="3D94CD2E" w:rsidR="00F23DB1" w:rsidRPr="00D662B2" w:rsidRDefault="00D74F79" w:rsidP="00C74D08">
            <w:pPr>
              <w:pStyle w:val="Footnote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25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2C89500" w14:textId="2E740EF2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40903C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8E1EC6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5E3673A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A0061E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auto"/>
              <w:left w:val="nil"/>
            </w:tcBorders>
          </w:tcPr>
          <w:p w14:paraId="2BB9B623" w14:textId="3C2784C7" w:rsidR="00F23DB1" w:rsidRPr="00A04627" w:rsidRDefault="00F23DB1" w:rsidP="00C74D08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 xml:space="preserve"> (</w:t>
            </w:r>
            <w:r w:rsidR="00012892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21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116" w:type="dxa"/>
            <w:gridSpan w:val="3"/>
            <w:vAlign w:val="bottom"/>
          </w:tcPr>
          <w:p w14:paraId="0E8D2BE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261786C8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52DE7BE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3C43BF9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</w:tcBorders>
            <w:vAlign w:val="bottom"/>
          </w:tcPr>
          <w:p w14:paraId="0E19843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03F2A1C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0E34262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01A98DF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0B86C7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24DC8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72C21AD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43149109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0CE00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FB83F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302C4F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0C4B2BF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3AE1B23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</w:tcBorders>
            <w:vAlign w:val="bottom"/>
          </w:tcPr>
          <w:p w14:paraId="7F7DBC0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15A2EAD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68121CC9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6F9A703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single" w:sz="8" w:space="0" w:color="auto"/>
            </w:tcBorders>
          </w:tcPr>
          <w:p w14:paraId="12D095E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6712716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4994D9F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6E7A2A3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5FB1C8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4255BAA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DE65728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8AA861A" w14:textId="724D04B5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26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0E774EE" w14:textId="695EE2AE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D8E0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DBD710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77A6662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45AA822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tcBorders>
              <w:left w:val="nil"/>
            </w:tcBorders>
            <w:vAlign w:val="bottom"/>
          </w:tcPr>
          <w:p w14:paraId="394FAF7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410B42E5" w14:textId="77777777" w:rsidR="00F23DB1" w:rsidRPr="00E3101B" w:rsidRDefault="00F23DB1" w:rsidP="00C74D08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33205A9C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9E743C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5821082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0643BE75" w14:textId="0ED8E4B2" w:rsidR="00F23DB1" w:rsidRPr="001055FF" w:rsidRDefault="00F23DB1" w:rsidP="00C74D08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Loser - (1</w:t>
            </w:r>
            <w:r w:rsidR="00034490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9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137" w:type="dxa"/>
            <w:gridSpan w:val="3"/>
            <w:vAlign w:val="bottom"/>
          </w:tcPr>
          <w:p w14:paraId="6FEE37A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20D95DB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DEC950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1E618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109010B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1DD4D4B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21EAD472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48E4D49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0DBD4230" w14:textId="1637E8B5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 w:rsidR="00FF3512">
              <w:rPr>
                <w:rFonts w:ascii="Arial" w:hAnsi="Arial"/>
                <w:sz w:val="16"/>
                <w:szCs w:val="16"/>
              </w:rPr>
              <w:t>8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0A0D2E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4C89D6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vAlign w:val="bottom"/>
          </w:tcPr>
          <w:p w14:paraId="3F4A261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1AA445B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2B13D6B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F530C02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B40D46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4" w:space="0" w:color="auto"/>
            </w:tcBorders>
          </w:tcPr>
          <w:p w14:paraId="012098E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</w:tcBorders>
          </w:tcPr>
          <w:p w14:paraId="5A96C5E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653450D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230F414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B48C2A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515F289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4AA46EF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140B75E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4AC7643E" w14:textId="6C1D7C8E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E5D8938" w14:textId="6CB1D883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5661C5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95AC84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AC2BB0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B8E47B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6C625CE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1493A5F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3AAB7E45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30009EA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  <w:left w:val="nil"/>
            </w:tcBorders>
          </w:tcPr>
          <w:p w14:paraId="22D3B60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2EF9FA7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470A604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41B59D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5301E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037C983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E850A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46A9B8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8DDCF8D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70704CEE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44384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2FD25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A4FF3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74DFAFE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446B2ED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</w:tcPr>
          <w:p w14:paraId="5EF0E1B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5A10341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790AE481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6017F91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12BB503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14:paraId="3700AFD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3067640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09749FC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5A237E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1EA8696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DF9D35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469ED478" w14:textId="1FF557B9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28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649CDBE" w14:textId="12901964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6DD2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4D3FB1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1F79532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C773DC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588FF5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03B95BF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41BB5E25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31ED22C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715BCDC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single" w:sz="8" w:space="0" w:color="auto"/>
            </w:tcBorders>
            <w:vAlign w:val="bottom"/>
          </w:tcPr>
          <w:p w14:paraId="69F2794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162369F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7A4118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C412CC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B5EB1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4AC27C2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221BBD6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032FC827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B1E379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31486BC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425AEDA2" w14:textId="67C91F6C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 w:rsidR="00FF3512">
              <w:rPr>
                <w:rFonts w:ascii="Arial" w:hAnsi="Arial"/>
                <w:sz w:val="16"/>
                <w:szCs w:val="16"/>
              </w:rPr>
              <w:t>11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55B38D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16E6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left w:val="nil"/>
            </w:tcBorders>
            <w:vAlign w:val="bottom"/>
          </w:tcPr>
          <w:p w14:paraId="5714F90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5AA331D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17573021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4C1779E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  <w:right w:val="single" w:sz="8" w:space="0" w:color="auto"/>
            </w:tcBorders>
          </w:tcPr>
          <w:p w14:paraId="3BAC38D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590D19C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right w:val="single" w:sz="8" w:space="0" w:color="auto"/>
            </w:tcBorders>
            <w:vAlign w:val="bottom"/>
          </w:tcPr>
          <w:p w14:paraId="66A284F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03D3CEE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6FB4245D" w14:textId="6168D953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FF3512">
              <w:rPr>
                <w:rFonts w:ascii="Arial" w:hAnsi="Arial"/>
                <w:sz w:val="16"/>
                <w:szCs w:val="16"/>
              </w:rPr>
              <w:t>7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6CE3FE7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1A51C3B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3638BB8E" w14:textId="486D40DB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29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980124D" w14:textId="22CD4944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4ADF8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06D0EF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62E2D4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nil"/>
            </w:tcBorders>
          </w:tcPr>
          <w:p w14:paraId="32EE9570" w14:textId="77777777" w:rsidR="00F23DB1" w:rsidRPr="00E3101B" w:rsidRDefault="00F23DB1" w:rsidP="00C74D08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05E7B23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24ACE197" w14:textId="77777777" w:rsidR="00F23DB1" w:rsidRPr="00E3101B" w:rsidRDefault="00F23DB1" w:rsidP="00C74D08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F23DB1" w14:paraId="32377D54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06DE266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1373EAAD" w14:textId="6F15B35F" w:rsidR="00F23DB1" w:rsidRPr="001055FF" w:rsidRDefault="00F23DB1" w:rsidP="00C74D08">
            <w:pPr>
              <w:spacing w:before="0" w:after="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Loser is (1</w:t>
            </w:r>
            <w:r w:rsidR="00A8750F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7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128" w:type="dxa"/>
            <w:gridSpan w:val="3"/>
            <w:tcBorders>
              <w:left w:val="nil"/>
            </w:tcBorders>
            <w:vAlign w:val="bottom"/>
          </w:tcPr>
          <w:p w14:paraId="60FEBD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7BC6CC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4D73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nil"/>
            </w:tcBorders>
            <w:vAlign w:val="center"/>
          </w:tcPr>
          <w:p w14:paraId="08E2490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C1873C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11E68C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A6A6F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25EF658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501D52EF" w14:textId="77777777" w:rsidR="00F23DB1" w:rsidRPr="00D662B2" w:rsidRDefault="00F23DB1" w:rsidP="00C74D08">
            <w:pPr>
              <w:pStyle w:val="FootnoteText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387E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822E3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32F64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491DD72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</w:tcBorders>
          </w:tcPr>
          <w:p w14:paraId="18D4E91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  <w:vAlign w:val="bottom"/>
          </w:tcPr>
          <w:p w14:paraId="3AFDCD20" w14:textId="77777777" w:rsidR="00F23DB1" w:rsidRPr="00E3101B" w:rsidRDefault="00F23DB1" w:rsidP="00C74D08">
            <w:pPr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35B314F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0CCB0E51" w14:textId="77777777" w:rsidTr="00C7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bottom w:val="single" w:sz="8" w:space="0" w:color="auto"/>
              <w:right w:val="single" w:sz="8" w:space="0" w:color="auto"/>
            </w:tcBorders>
          </w:tcPr>
          <w:p w14:paraId="15CFCB3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5FB3022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716736F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1FB55C0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bottom"/>
          </w:tcPr>
          <w:p w14:paraId="0B995E5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right w:val="single" w:sz="8" w:space="0" w:color="auto"/>
            </w:tcBorders>
            <w:vAlign w:val="bottom"/>
          </w:tcPr>
          <w:p w14:paraId="15C47CC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18" w:space="0" w:color="auto"/>
            </w:tcBorders>
            <w:vAlign w:val="bottom"/>
          </w:tcPr>
          <w:p w14:paraId="2DF4BED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149BC9C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24D56E3C" w14:textId="65CD6839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30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AF2CB2A" w14:textId="5838144D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8DC2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4D2B27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1215411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546F02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  <w:vAlign w:val="bottom"/>
          </w:tcPr>
          <w:p w14:paraId="41C368F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009FC81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212806EB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4F1009B" w14:textId="657A3865" w:rsidR="00F23DB1" w:rsidRPr="00FD7629" w:rsidRDefault="00F23DB1" w:rsidP="00C74D08">
            <w:pPr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(2</w:t>
            </w:r>
            <w:r w:rsidR="00404D71"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3</w:t>
            </w:r>
            <w:r w:rsidRPr="00193F4A">
              <w:rPr>
                <w:rFonts w:ascii="Arial" w:hAnsi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0CB1351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054E1EA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20FBA7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bottom"/>
          </w:tcPr>
          <w:p w14:paraId="7159366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688F28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CBCD5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7B90C52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BE8B831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</w:tcPr>
          <w:p w14:paraId="29EF2B36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5759706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1D396188" w14:textId="34C6F8AE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&lt;=</w:t>
            </w:r>
            <w:r w:rsidRPr="00E3101B">
              <w:rPr>
                <w:rFonts w:ascii="Arial" w:hAnsi="Arial"/>
                <w:sz w:val="16"/>
                <w:szCs w:val="16"/>
              </w:rPr>
              <w:t xml:space="preserve"> (</w:t>
            </w:r>
            <w:r w:rsidR="00FF3512">
              <w:rPr>
                <w:rFonts w:ascii="Arial" w:hAnsi="Arial"/>
                <w:sz w:val="16"/>
                <w:szCs w:val="16"/>
              </w:rPr>
              <w:t>7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5F508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15F1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25CA3F4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5AEAC15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7B08F18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611AA29D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/>
            <w:tcBorders>
              <w:right w:val="single" w:sz="8" w:space="0" w:color="auto"/>
            </w:tcBorders>
          </w:tcPr>
          <w:p w14:paraId="179E248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28EC7A5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5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1DCB3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91F7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6E09246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left w:val="nil"/>
              <w:right w:val="single" w:sz="8" w:space="0" w:color="auto"/>
            </w:tcBorders>
            <w:vAlign w:val="bottom"/>
          </w:tcPr>
          <w:p w14:paraId="6FC7176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43D8BD7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vAlign w:val="bottom"/>
          </w:tcPr>
          <w:p w14:paraId="6CE9D80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2121F52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</w:tcPr>
          <w:p w14:paraId="6C487A68" w14:textId="35A20BBC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31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8CDE05" w14:textId="19AFE3E2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E2E319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D307A0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</w:tcBorders>
            <w:vAlign w:val="bottom"/>
          </w:tcPr>
          <w:p w14:paraId="17C5CC5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A3CD3C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2A94B57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2603212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390CF0EF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vMerge/>
            <w:tcBorders>
              <w:right w:val="single" w:sz="8" w:space="0" w:color="auto"/>
            </w:tcBorders>
          </w:tcPr>
          <w:p w14:paraId="55DD40A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2405CB1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D4D0055" w14:textId="1B68C24F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12819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70246F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6A162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single" w:sz="8" w:space="0" w:color="auto"/>
            </w:tcBorders>
            <w:vAlign w:val="bottom"/>
          </w:tcPr>
          <w:p w14:paraId="69E1940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F8250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B0A97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B626871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</w:tcBorders>
          </w:tcPr>
          <w:p w14:paraId="794D7696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CB59E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344745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018C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2432743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EA11C2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45C0CFAA" w14:textId="77777777" w:rsidR="00F23DB1" w:rsidRPr="00E3101B" w:rsidRDefault="00F23DB1" w:rsidP="00C74D08">
            <w:pPr>
              <w:pStyle w:val="Footnote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0EB970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52F42B4D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4083C60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left w:val="nil"/>
            </w:tcBorders>
          </w:tcPr>
          <w:p w14:paraId="1A5200F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Merge/>
            <w:tcBorders>
              <w:left w:val="nil"/>
              <w:right w:val="single" w:sz="8" w:space="0" w:color="auto"/>
            </w:tcBorders>
          </w:tcPr>
          <w:p w14:paraId="56FCFE6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left w:val="nil"/>
            </w:tcBorders>
            <w:vAlign w:val="bottom"/>
          </w:tcPr>
          <w:p w14:paraId="42B9292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6CDF0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  <w:vAlign w:val="bottom"/>
          </w:tcPr>
          <w:p w14:paraId="6FB45D1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bottom"/>
          </w:tcPr>
          <w:p w14:paraId="7565185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264D1A6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single" w:sz="8" w:space="0" w:color="auto"/>
            </w:tcBorders>
          </w:tcPr>
          <w:p w14:paraId="30CB9EC1" w14:textId="5057425F" w:rsidR="00F23DB1" w:rsidRPr="00D662B2" w:rsidRDefault="00D74F79" w:rsidP="00C74D08">
            <w:pPr>
              <w:spacing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32</w:t>
            </w:r>
          </w:p>
        </w:tc>
        <w:tc>
          <w:tcPr>
            <w:tcW w:w="9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96169A" w14:textId="54402F02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Name </w:t>
            </w:r>
            <w:r w:rsidR="00D74F79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2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DC62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14:paraId="72D8509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F996D9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6C0D98C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60AC398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4A26F0E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061CED8A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  <w:tcBorders>
              <w:right w:val="single" w:sz="8" w:space="0" w:color="auto"/>
            </w:tcBorders>
          </w:tcPr>
          <w:p w14:paraId="7C2E05F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CA771C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8" w:space="0" w:color="auto"/>
            </w:tcBorders>
          </w:tcPr>
          <w:p w14:paraId="0EC5B199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tcBorders>
              <w:left w:val="nil"/>
              <w:right w:val="single" w:sz="8" w:space="0" w:color="auto"/>
            </w:tcBorders>
            <w:vAlign w:val="bottom"/>
          </w:tcPr>
          <w:p w14:paraId="513AF22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D69A00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82C49A3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14:paraId="1611D50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26F73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2E7BCC0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0F40C03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21A7C69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tcBorders>
              <w:top w:val="single" w:sz="8" w:space="0" w:color="auto"/>
            </w:tcBorders>
            <w:vAlign w:val="bottom"/>
          </w:tcPr>
          <w:p w14:paraId="0D2399BF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</w:tcBorders>
            <w:vAlign w:val="bottom"/>
          </w:tcPr>
          <w:p w14:paraId="29CDE07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5A2847C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5655CF3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34FB66D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2BA53B9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7CEC08D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330F87CF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1ED1864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auto"/>
            </w:tcBorders>
          </w:tcPr>
          <w:p w14:paraId="6719F02B" w14:textId="14674793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A63616">
              <w:rPr>
                <w:rFonts w:ascii="Arial" w:hAnsi="Arial"/>
                <w:sz w:val="16"/>
                <w:szCs w:val="16"/>
              </w:rPr>
              <w:t>14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28" w:type="dxa"/>
            <w:gridSpan w:val="3"/>
            <w:vAlign w:val="bottom"/>
          </w:tcPr>
          <w:p w14:paraId="691F844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</w:tcBorders>
          </w:tcPr>
          <w:p w14:paraId="79236047" w14:textId="77FD5C76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1</w:t>
            </w:r>
            <w:r w:rsidR="00FF3512">
              <w:rPr>
                <w:rFonts w:ascii="Arial" w:hAnsi="Arial"/>
                <w:sz w:val="16"/>
                <w:szCs w:val="16"/>
              </w:rPr>
              <w:t>2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>
              <w:rPr>
                <w:rFonts w:ascii="Arial" w:hAnsi="Arial"/>
                <w:sz w:val="16"/>
                <w:szCs w:val="16"/>
              </w:rPr>
              <w:t xml:space="preserve"> &lt;=</w:t>
            </w:r>
          </w:p>
        </w:tc>
        <w:tc>
          <w:tcPr>
            <w:tcW w:w="1140" w:type="dxa"/>
            <w:gridSpan w:val="2"/>
            <w:vAlign w:val="bottom"/>
          </w:tcPr>
          <w:p w14:paraId="5D31699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</w:tcBorders>
          </w:tcPr>
          <w:p w14:paraId="4BADCCE8" w14:textId="602E726D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E3101B">
              <w:rPr>
                <w:rFonts w:ascii="Arial" w:hAnsi="Arial"/>
                <w:sz w:val="16"/>
                <w:szCs w:val="16"/>
              </w:rPr>
              <w:t>(</w:t>
            </w:r>
            <w:r w:rsidR="00FF3512">
              <w:rPr>
                <w:rFonts w:ascii="Arial" w:hAnsi="Arial"/>
                <w:sz w:val="16"/>
                <w:szCs w:val="16"/>
              </w:rPr>
              <w:t>8</w:t>
            </w:r>
            <w:r w:rsidRPr="00E3101B">
              <w:rPr>
                <w:rFonts w:ascii="Arial" w:hAnsi="Arial"/>
                <w:sz w:val="16"/>
                <w:szCs w:val="16"/>
              </w:rPr>
              <w:t>)</w:t>
            </w:r>
            <w:r w:rsidR="0008093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&lt;=</w:t>
            </w:r>
          </w:p>
        </w:tc>
        <w:tc>
          <w:tcPr>
            <w:tcW w:w="1134" w:type="dxa"/>
            <w:gridSpan w:val="3"/>
            <w:tcBorders>
              <w:right w:val="single" w:sz="18" w:space="0" w:color="auto"/>
            </w:tcBorders>
            <w:vAlign w:val="bottom"/>
          </w:tcPr>
          <w:p w14:paraId="659AB97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7BC92A18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6F60D932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14:paraId="7179446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544128C2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62C58D7D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FD1EDA5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Align w:val="bottom"/>
          </w:tcPr>
          <w:p w14:paraId="4396A8B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05D40D5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F23DB1" w14:paraId="16646B79" w14:textId="77777777" w:rsidTr="001604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40"/>
        </w:trPr>
        <w:tc>
          <w:tcPr>
            <w:tcW w:w="988" w:type="dxa"/>
          </w:tcPr>
          <w:p w14:paraId="75D9F08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</w:tcPr>
          <w:p w14:paraId="44EE680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28" w:type="dxa"/>
            <w:gridSpan w:val="3"/>
            <w:vAlign w:val="bottom"/>
          </w:tcPr>
          <w:p w14:paraId="091AAD4B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vAlign w:val="bottom"/>
          </w:tcPr>
          <w:p w14:paraId="5F76BF4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699601DA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3AD20554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6232808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2DC37D72" w14:textId="77777777" w:rsidR="00F23DB1" w:rsidRDefault="00F23DB1" w:rsidP="00C74D08">
            <w:pPr>
              <w:spacing w:before="0" w:after="0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14:paraId="3FB03D47" w14:textId="77777777" w:rsidR="00F23DB1" w:rsidRPr="00D662B2" w:rsidRDefault="00F23DB1" w:rsidP="00C74D08">
            <w:pPr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14:paraId="672BB5D7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2EBEC46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bottom"/>
          </w:tcPr>
          <w:p w14:paraId="7FD3F3DF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13FA5EE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5" w:type="dxa"/>
            <w:vAlign w:val="bottom"/>
          </w:tcPr>
          <w:p w14:paraId="01CD4EF1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vAlign w:val="bottom"/>
          </w:tcPr>
          <w:p w14:paraId="3C5A1EDC" w14:textId="77777777" w:rsidR="00F23DB1" w:rsidRPr="00E3101B" w:rsidRDefault="00F23DB1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gridSpan w:val="3"/>
            <w:vAlign w:val="bottom"/>
          </w:tcPr>
          <w:p w14:paraId="685EC2CF" w14:textId="77777777" w:rsidR="00F23DB1" w:rsidRPr="00E3101B" w:rsidRDefault="00F23DB1" w:rsidP="00C74D08">
            <w:pPr>
              <w:spacing w:before="0" w:after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4F18FA3" w14:textId="576E739E" w:rsidR="00952D0F" w:rsidRDefault="00952D0F" w:rsidP="00FF37B8">
      <w:pPr>
        <w:rPr>
          <w:lang w:val="de-DE"/>
        </w:rPr>
      </w:pPr>
    </w:p>
    <w:p w14:paraId="76E657AC" w14:textId="69B2F813" w:rsidR="009C5505" w:rsidRDefault="00952D0F">
      <w:pPr>
        <w:rPr>
          <w:lang w:val="de-DE"/>
        </w:rPr>
      </w:pPr>
      <w:r>
        <w:rPr>
          <w:lang w:val="de-DE"/>
        </w:rPr>
        <w:br w:type="page"/>
      </w:r>
    </w:p>
    <w:p w14:paraId="11E3D90E" w14:textId="7C30D5AA" w:rsidR="009C5505" w:rsidRPr="009C5505" w:rsidRDefault="009C5505">
      <w:pPr>
        <w:rPr>
          <w:sz w:val="24"/>
          <w:szCs w:val="24"/>
          <w:lang w:val="de-DE"/>
        </w:rPr>
      </w:pPr>
      <w:r w:rsidRPr="009C5505">
        <w:rPr>
          <w:rFonts w:ascii="Arial" w:hAnsi="Arial"/>
          <w:b/>
          <w:color w:val="auto"/>
          <w:sz w:val="24"/>
          <w:szCs w:val="24"/>
        </w:rPr>
        <w:lastRenderedPageBreak/>
        <w:t>Final round</w:t>
      </w:r>
    </w:p>
    <w:tbl>
      <w:tblPr>
        <w:tblW w:w="12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851"/>
        <w:gridCol w:w="2126"/>
        <w:gridCol w:w="425"/>
        <w:gridCol w:w="1548"/>
        <w:gridCol w:w="12"/>
        <w:gridCol w:w="425"/>
        <w:gridCol w:w="1848"/>
        <w:gridCol w:w="12"/>
        <w:gridCol w:w="408"/>
        <w:gridCol w:w="2268"/>
        <w:gridCol w:w="2268"/>
      </w:tblGrid>
      <w:tr w:rsidR="00217A04" w:rsidRPr="00A63C56" w14:paraId="0E8843B3" w14:textId="76D386CC" w:rsidTr="00217A04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C952DF" w14:textId="0AC7DD75" w:rsidR="00217A04" w:rsidRPr="00A63C56" w:rsidRDefault="00217A04" w:rsidP="00C74D08">
            <w:pPr>
              <w:pStyle w:val="FootnoteText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07D1A2A" w14:textId="1755545C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A619F57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2A9D88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3EA247A" w14:textId="4EA8032B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A6AD4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1B9D92C" w14:textId="5EAEA2B0" w:rsidR="00217A04" w:rsidRPr="00217A04" w:rsidRDefault="00217A04" w:rsidP="00217A04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</w:tcPr>
          <w:p w14:paraId="2BE733CD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102AAA05" w14:textId="7717AB4C" w:rsidTr="00217A04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B29FB47" w14:textId="77777777" w:rsidR="00540E08" w:rsidRPr="00A63C56" w:rsidRDefault="00540E08" w:rsidP="00C74D08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499964F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BCCE58" w14:textId="4A6058AD" w:rsidR="00540E08" w:rsidRPr="00540E08" w:rsidRDefault="00540E08" w:rsidP="00C74D08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540E08">
              <w:rPr>
                <w:rFonts w:ascii="Arial" w:hAnsi="Arial"/>
                <w:sz w:val="16"/>
                <w:szCs w:val="16"/>
              </w:rPr>
              <w:t>Winner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444B926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6F5C1" w14:textId="65213FDB" w:rsidR="00540E08" w:rsidRPr="00217A04" w:rsidRDefault="00217A04" w:rsidP="00217A04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</w:tcPr>
          <w:p w14:paraId="62138163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217A04" w:rsidRPr="00A63C56" w14:paraId="359238A4" w14:textId="518755CF" w:rsidTr="00217A04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097CC5" w14:textId="01FBC744" w:rsidR="00217A04" w:rsidRPr="00A63C56" w:rsidRDefault="00217A04" w:rsidP="00C74D08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</w:t>
            </w:r>
            <w:r w:rsidRPr="00A63C56">
              <w:rPr>
                <w:rFonts w:ascii="Arial" w:hAnsi="Arial"/>
                <w:b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sz w:val="24"/>
                <w:szCs w:val="24"/>
              </w:rPr>
              <w:t>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C0488EE" w14:textId="2B2EAE6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05D380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8FA274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A4442D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580486" w14:textId="46670E81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14E4D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F3FD000" w14:textId="53FE409B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3CE80" w14:textId="77777777" w:rsidR="00217A04" w:rsidRPr="00A63C56" w:rsidRDefault="00217A04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2B0B3E" w:rsidRPr="00A63C56" w14:paraId="73656E7D" w14:textId="10BE42EF" w:rsidTr="00CF449D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086068" w14:textId="77777777" w:rsidR="002B0B3E" w:rsidRPr="00A63C56" w:rsidRDefault="002B0B3E" w:rsidP="002B0B3E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67310C" w14:textId="77777777" w:rsidR="002B0B3E" w:rsidRPr="00A63C56" w:rsidRDefault="002B0B3E" w:rsidP="002B0B3E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D18D32" w14:textId="687557F5" w:rsidR="002B0B3E" w:rsidRPr="00540E08" w:rsidRDefault="002B0B3E" w:rsidP="002B0B3E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Pr="00540E08">
              <w:rPr>
                <w:rFonts w:ascii="Arial" w:hAnsi="Arial"/>
                <w:sz w:val="16"/>
                <w:szCs w:val="16"/>
              </w:rPr>
              <w:t>oser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14:paraId="0BD8EEB9" w14:textId="740BEE2B" w:rsidR="002B0B3E" w:rsidRPr="00A63C56" w:rsidRDefault="002B0B3E" w:rsidP="002B0B3E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 w:rsidRPr="00540E08">
              <w:rPr>
                <w:rFonts w:ascii="Arial" w:hAnsi="Arial"/>
                <w:sz w:val="16"/>
                <w:szCs w:val="16"/>
              </w:rPr>
              <w:t>Winner</w:t>
            </w:r>
          </w:p>
        </w:tc>
        <w:tc>
          <w:tcPr>
            <w:tcW w:w="2268" w:type="dxa"/>
          </w:tcPr>
          <w:p w14:paraId="5552A864" w14:textId="77777777" w:rsidR="002B0B3E" w:rsidRPr="00A63C56" w:rsidRDefault="002B0B3E" w:rsidP="002B0B3E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1A7B13" w14:textId="77777777" w:rsidR="002B0B3E" w:rsidRPr="00A63C56" w:rsidRDefault="002B0B3E" w:rsidP="002B0B3E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3F27782A" w14:textId="57064241" w:rsidTr="00723CAF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DC37CF" w14:textId="53802D5B" w:rsidR="00540E08" w:rsidRPr="00A63C56" w:rsidRDefault="00540E08" w:rsidP="00C74D08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855DC6F" w14:textId="284CD622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F67F2B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95D3A" w14:textId="77777777" w:rsidR="00540E08" w:rsidRPr="00A63C56" w:rsidRDefault="00540E08" w:rsidP="00C74D08">
            <w:pPr>
              <w:spacing w:before="0" w:after="0"/>
              <w:rPr>
                <w:rFonts w:ascii="Arial" w:hAnsi="Arial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FA544A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F04708" w14:textId="37FFC2FA" w:rsidR="00540E08" w:rsidRPr="002B0B3E" w:rsidRDefault="002B0B3E" w:rsidP="002B0B3E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bottom w:val="nil"/>
            </w:tcBorders>
          </w:tcPr>
          <w:p w14:paraId="2628A396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D53BC2" w:rsidRPr="00A63C56" w14:paraId="1368036D" w14:textId="375A83F0" w:rsidTr="000120F5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EE4AD27" w14:textId="77777777" w:rsidR="00D53BC2" w:rsidRPr="00A63C56" w:rsidRDefault="00D53BC2" w:rsidP="00D53BC2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D39832" w14:textId="77777777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18286B7" w14:textId="77777777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76D812" w14:textId="77777777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4C1038" w14:textId="203B9D94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Pr="00540E08">
              <w:rPr>
                <w:rFonts w:ascii="Arial" w:hAnsi="Arial"/>
                <w:sz w:val="16"/>
                <w:szCs w:val="16"/>
              </w:rPr>
              <w:t>oser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572B655" w14:textId="77777777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845F56" w14:textId="77777777" w:rsidR="00D53BC2" w:rsidRPr="00A63C56" w:rsidRDefault="00D53BC2" w:rsidP="00D53BC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124260" w:rsidRPr="00A63C56" w14:paraId="0DF93A33" w14:textId="1B396438" w:rsidTr="00C36B4D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32A53A" w14:textId="075F6F25" w:rsidR="00124260" w:rsidRPr="00A63C56" w:rsidRDefault="00124260" w:rsidP="00124260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BF94E6E" w14:textId="7151F71D" w:rsidR="00124260" w:rsidRPr="00A63C56" w:rsidRDefault="00124260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299D1" w14:textId="77777777" w:rsidR="00124260" w:rsidRPr="00A63C56" w:rsidRDefault="00124260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413C82F" w14:textId="1EA8BF1F" w:rsidR="00124260" w:rsidRPr="00A63C56" w:rsidRDefault="00124260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 w:rsidRPr="00540E08">
              <w:rPr>
                <w:rFonts w:ascii="Arial" w:hAnsi="Arial"/>
                <w:sz w:val="16"/>
                <w:szCs w:val="16"/>
              </w:rPr>
              <w:t>Winner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F38413" w14:textId="6D742497" w:rsidR="00124260" w:rsidRPr="00A63C56" w:rsidRDefault="00124260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349FFFD" w14:textId="0B53D253" w:rsidR="00124260" w:rsidRPr="00FB5437" w:rsidRDefault="00124260" w:rsidP="00124260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C6769D" w14:textId="77777777" w:rsidR="00124260" w:rsidRPr="00A63C56" w:rsidRDefault="00124260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D1D52" w:rsidRPr="00A63C56" w14:paraId="4196FA45" w14:textId="7E4C83F9" w:rsidTr="00CA5CAF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E8DEFB8" w14:textId="77777777" w:rsidR="004D1D52" w:rsidRPr="00A63C56" w:rsidRDefault="004D1D52" w:rsidP="00124260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6324109" w14:textId="77777777" w:rsidR="004D1D52" w:rsidRPr="00A63C56" w:rsidRDefault="004D1D52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20F5ABEC" w14:textId="2288A5D2" w:rsidR="004D1D52" w:rsidRPr="00A63C56" w:rsidRDefault="004D1D52" w:rsidP="00124260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Pr="00540E08">
              <w:rPr>
                <w:rFonts w:ascii="Arial" w:hAnsi="Arial"/>
                <w:sz w:val="16"/>
                <w:szCs w:val="16"/>
              </w:rPr>
              <w:t>oser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D13250" w14:textId="229C76C2" w:rsidR="004D1D52" w:rsidRPr="00A63C56" w:rsidRDefault="004D1D52" w:rsidP="00124260">
            <w:p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BF2B394" w14:textId="77777777" w:rsidR="004D1D52" w:rsidRPr="00A63C56" w:rsidRDefault="004D1D52" w:rsidP="00124260">
            <w:p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86FD826" w14:textId="77777777" w:rsidR="004D1D52" w:rsidRPr="00A63C56" w:rsidRDefault="004D1D52" w:rsidP="00124260">
            <w:p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A912A1" w:rsidRPr="00A63C56" w14:paraId="08D9DFF6" w14:textId="2EEEEFEE" w:rsidTr="00A912A1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CA6EE26" w14:textId="211D13CD" w:rsidR="00A912A1" w:rsidRPr="00A63C56" w:rsidRDefault="00A912A1" w:rsidP="00A912A1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(16)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B0B06BD" w14:textId="7E284607" w:rsidR="00A912A1" w:rsidRPr="00A63C56" w:rsidRDefault="00A912A1" w:rsidP="00A912A1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10E5FD2" w14:textId="77777777" w:rsidR="00A912A1" w:rsidRPr="00A63C56" w:rsidRDefault="00A912A1" w:rsidP="00A912A1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7EC924" w14:textId="77777777" w:rsidR="00A912A1" w:rsidRPr="00A63C56" w:rsidRDefault="00A912A1" w:rsidP="00A912A1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F73959" w14:textId="77777777" w:rsidR="00A912A1" w:rsidRPr="00A63C56" w:rsidRDefault="00A912A1" w:rsidP="00A912A1">
            <w:pPr>
              <w:spacing w:before="0" w:after="0"/>
              <w:rPr>
                <w:rFonts w:ascii="Arial" w:hAnsi="Arial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096B4FF" w14:textId="7827F022" w:rsidR="00A912A1" w:rsidRPr="004D1D52" w:rsidRDefault="004D1D52" w:rsidP="004D1D52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 w:cs="Times New Roman"/>
                <w:sz w:val="24"/>
                <w:szCs w:val="24"/>
                <w:lang w:val="de-DE"/>
              </w:rPr>
            </w:pPr>
            <w:r w:rsidRPr="004D1D52"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top w:val="nil"/>
            </w:tcBorders>
          </w:tcPr>
          <w:p w14:paraId="1F77494A" w14:textId="77777777" w:rsidR="00A912A1" w:rsidRPr="00A63C56" w:rsidRDefault="00A912A1" w:rsidP="00A912A1">
            <w:pPr>
              <w:spacing w:before="0" w:after="0"/>
              <w:rPr>
                <w:rFonts w:ascii="Arial" w:hAnsi="Arial" w:cs="Times New Roman"/>
                <w:sz w:val="24"/>
                <w:szCs w:val="24"/>
                <w:lang w:val="de-DE"/>
              </w:rPr>
            </w:pPr>
          </w:p>
        </w:tc>
      </w:tr>
      <w:tr w:rsidR="004D1D52" w:rsidRPr="00A63C56" w14:paraId="0E7C75B7" w14:textId="576E8230" w:rsidTr="00095040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7C905B5" w14:textId="77777777" w:rsidR="004D1D52" w:rsidRPr="00A63C56" w:rsidRDefault="004D1D52" w:rsidP="004D1D52">
            <w:pPr>
              <w:pStyle w:val="FootnoteText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ECD96D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C58FDD1" w14:textId="5C80A3BB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 w:rsidRPr="00540E08">
              <w:rPr>
                <w:rFonts w:ascii="Arial" w:hAnsi="Arial"/>
                <w:sz w:val="16"/>
                <w:szCs w:val="16"/>
              </w:rPr>
              <w:t>Winner</w:t>
            </w:r>
          </w:p>
        </w:tc>
        <w:tc>
          <w:tcPr>
            <w:tcW w:w="2268" w:type="dxa"/>
            <w:tcBorders>
              <w:top w:val="nil"/>
            </w:tcBorders>
          </w:tcPr>
          <w:p w14:paraId="45853D8F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3D09E77C" w14:textId="69B7C91A" w:rsidTr="00A912A1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62E75E0" w14:textId="435D4E69" w:rsidR="00540E08" w:rsidRPr="00A63C56" w:rsidRDefault="00723CAF" w:rsidP="00C74D08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(17)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F6CFA3A" w14:textId="727D2AA1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C85378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36F89C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29EC6698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0B6653" w14:textId="0672E8DB" w:rsidR="00540E08" w:rsidRPr="004D1D52" w:rsidRDefault="004D1D52" w:rsidP="004D1D52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bottom w:val="nil"/>
            </w:tcBorders>
          </w:tcPr>
          <w:p w14:paraId="4AAAC7A8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D1D52" w:rsidRPr="00A63C56" w14:paraId="0E032A91" w14:textId="7D713226" w:rsidTr="006E626C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F24802D" w14:textId="77777777" w:rsidR="004D1D52" w:rsidRPr="00A63C56" w:rsidRDefault="004D1D52" w:rsidP="00C74D08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655F7D2" w14:textId="77777777" w:rsidR="004D1D52" w:rsidRPr="00A63C56" w:rsidRDefault="004D1D52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</w:tcBorders>
          </w:tcPr>
          <w:p w14:paraId="2B10F2FB" w14:textId="083CC172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Pr="00540E08">
              <w:rPr>
                <w:rFonts w:ascii="Arial" w:hAnsi="Arial"/>
                <w:sz w:val="16"/>
                <w:szCs w:val="16"/>
              </w:rPr>
              <w:t>oser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bottom"/>
          </w:tcPr>
          <w:p w14:paraId="5789DCF1" w14:textId="77777777" w:rsidR="004D1D52" w:rsidRPr="00A63C56" w:rsidRDefault="004D1D52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2B3963" w14:textId="77777777" w:rsidR="004D1D52" w:rsidRPr="00A63C56" w:rsidRDefault="004D1D52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A9DC8E6" w14:textId="77777777" w:rsidR="004D1D52" w:rsidRPr="00A63C56" w:rsidRDefault="004D1D52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7577A9F4" w14:textId="33C913CE" w:rsidTr="00A912A1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41CEFC3" w14:textId="1F5E69FC" w:rsidR="00540E08" w:rsidRPr="00A63C56" w:rsidRDefault="00723CAF" w:rsidP="00C74D08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(18)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26DFC3" w14:textId="2F8D340E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630019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7AB20" w14:textId="77777777" w:rsidR="00540E08" w:rsidRPr="00A63C56" w:rsidRDefault="00540E08" w:rsidP="00C74D08">
            <w:pPr>
              <w:spacing w:before="0" w:after="0"/>
              <w:rPr>
                <w:rFonts w:ascii="Arial" w:hAnsi="Arial" w:cs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653CE7FA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57474F" w14:textId="06B05ECE" w:rsidR="00540E08" w:rsidRPr="004D1D52" w:rsidRDefault="004D1D52" w:rsidP="004D1D52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44099D47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D1D52" w:rsidRPr="00A63C56" w14:paraId="7CD05737" w14:textId="7D297B7D" w:rsidTr="000859A9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B93A4F0" w14:textId="77777777" w:rsidR="004D1D52" w:rsidRPr="00A63C56" w:rsidRDefault="004D1D52" w:rsidP="004D1D52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2B6507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95E0488" w14:textId="6D2BD353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 w:rsidRPr="00540E08">
              <w:rPr>
                <w:rFonts w:ascii="Arial" w:hAnsi="Arial"/>
                <w:sz w:val="16"/>
                <w:szCs w:val="16"/>
              </w:rPr>
              <w:t>Winner</w:t>
            </w:r>
          </w:p>
        </w:tc>
        <w:tc>
          <w:tcPr>
            <w:tcW w:w="2268" w:type="dxa"/>
          </w:tcPr>
          <w:p w14:paraId="3B735A21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76A86DEE" w14:textId="7ED175F2" w:rsidTr="00A912A1">
        <w:trPr>
          <w:cantSplit/>
          <w:trHeight w:val="440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644435" w14:textId="44F1274A" w:rsidR="00540E08" w:rsidRPr="00A63C56" w:rsidRDefault="00723CAF" w:rsidP="00C74D08">
            <w:pPr>
              <w:spacing w:before="0"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39972BB" w14:textId="73B9ADB1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D342BB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B3CEC2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040FC59E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42A994" w14:textId="0467D7BF" w:rsidR="00540E08" w:rsidRPr="004D1D52" w:rsidRDefault="004D1D52" w:rsidP="004D1D52">
            <w:pPr>
              <w:pStyle w:val="ListParagraph"/>
              <w:numPr>
                <w:ilvl w:val="0"/>
                <w:numId w:val="11"/>
              </w:numPr>
              <w:spacing w:before="0" w:after="0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Place</w:t>
            </w:r>
          </w:p>
        </w:tc>
        <w:tc>
          <w:tcPr>
            <w:tcW w:w="2268" w:type="dxa"/>
          </w:tcPr>
          <w:p w14:paraId="44A6BEE6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4D1D52" w:rsidRPr="00A63C56" w14:paraId="1334BCF2" w14:textId="456A845B" w:rsidTr="00A76362">
        <w:trPr>
          <w:cantSplit/>
          <w:trHeight w:val="440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AE5C1DA" w14:textId="77777777" w:rsidR="004D1D52" w:rsidRPr="00A63C56" w:rsidRDefault="004D1D52" w:rsidP="004D1D52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B4A8BA2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15DB8B9D" w14:textId="61558A28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Pr="00540E08">
              <w:rPr>
                <w:rFonts w:ascii="Arial" w:hAnsi="Arial"/>
                <w:sz w:val="16"/>
                <w:szCs w:val="16"/>
              </w:rPr>
              <w:t>oser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bottom"/>
          </w:tcPr>
          <w:p w14:paraId="2287BDA2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B9C7D0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47A91" w14:textId="77777777" w:rsidR="004D1D52" w:rsidRPr="00A63C56" w:rsidRDefault="004D1D52" w:rsidP="004D1D52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540E08" w:rsidRPr="00A63C56" w14:paraId="1D0F17AB" w14:textId="795D8A3F" w:rsidTr="00540E08">
        <w:trPr>
          <w:cantSplit/>
          <w:trHeight w:val="440"/>
        </w:trPr>
        <w:tc>
          <w:tcPr>
            <w:tcW w:w="851" w:type="dxa"/>
            <w:vAlign w:val="bottom"/>
          </w:tcPr>
          <w:p w14:paraId="13823885" w14:textId="77777777" w:rsidR="00540E08" w:rsidRPr="00A63C56" w:rsidRDefault="00540E08" w:rsidP="00C74D08">
            <w:pPr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bottom"/>
          </w:tcPr>
          <w:p w14:paraId="05BEF72C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0A1D16F3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19061217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AFBC1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D8B13" w14:textId="77777777" w:rsidR="00540E08" w:rsidRPr="00A63C56" w:rsidRDefault="00540E08" w:rsidP="00C74D08">
            <w:pPr>
              <w:spacing w:before="0" w:after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3565C79" w14:textId="3226004D" w:rsidR="00952D0F" w:rsidRDefault="00952D0F">
      <w:pPr>
        <w:rPr>
          <w:lang w:val="de-DE"/>
        </w:rPr>
      </w:pPr>
    </w:p>
    <w:sectPr w:rsidR="00952D0F" w:rsidSect="00DC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26" w:right="864" w:bottom="142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A46A7" w14:textId="77777777" w:rsidR="004E3953" w:rsidRDefault="004E3953">
      <w:pPr>
        <w:spacing w:before="0" w:after="0"/>
      </w:pPr>
      <w:r>
        <w:separator/>
      </w:r>
    </w:p>
  </w:endnote>
  <w:endnote w:type="continuationSeparator" w:id="0">
    <w:p w14:paraId="3DF244A3" w14:textId="77777777" w:rsidR="004E3953" w:rsidRDefault="004E39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8BC2E" w14:textId="77777777" w:rsidR="00D551F3" w:rsidRDefault="00D55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0D5" w14:textId="034AB7A9" w:rsidR="00AB312B" w:rsidRDefault="00D551F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4747D39" wp14:editId="7DD9051D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D24">
      <w:fldChar w:fldCharType="begin"/>
    </w:r>
    <w:r w:rsidR="00181D24">
      <w:instrText xml:space="preserve"> PAGE   \* MERGEFORMAT </w:instrText>
    </w:r>
    <w:r w:rsidR="00181D24">
      <w:fldChar w:fldCharType="separate"/>
    </w:r>
    <w:r w:rsidR="00A2618D">
      <w:rPr>
        <w:noProof/>
      </w:rPr>
      <w:t>2</w:t>
    </w:r>
    <w:r w:rsidR="00181D2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C61A" w14:textId="696AF98F" w:rsidR="005727D1" w:rsidRPr="005727D1" w:rsidRDefault="00E24528" w:rsidP="005727D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0BBBC" wp14:editId="252E0756">
          <wp:simplePos x="0" y="0"/>
          <wp:positionH relativeFrom="column">
            <wp:posOffset>-335280</wp:posOffset>
          </wp:positionH>
          <wp:positionV relativeFrom="paragraph">
            <wp:posOffset>67310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6B0A4" w14:textId="77777777" w:rsidR="004E3953" w:rsidRDefault="004E3953">
      <w:pPr>
        <w:spacing w:before="0" w:after="0"/>
      </w:pPr>
      <w:r>
        <w:separator/>
      </w:r>
    </w:p>
  </w:footnote>
  <w:footnote w:type="continuationSeparator" w:id="0">
    <w:p w14:paraId="6F06B953" w14:textId="77777777" w:rsidR="004E3953" w:rsidRDefault="004E39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41BB4" w14:textId="77777777" w:rsidR="00D551F3" w:rsidRDefault="00D55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0252" w14:textId="77777777" w:rsidR="009C5505" w:rsidRDefault="009C5505" w:rsidP="009C5505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12EE1D" wp14:editId="0D459EC9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Tournament: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7A7A69B" w14:textId="77777777" w:rsidR="009C5505" w:rsidRDefault="009C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74B27" w14:textId="3CD6EC07" w:rsidR="00E24528" w:rsidRDefault="00C833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41346" wp14:editId="289B28F5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528">
      <w:t>Tournament:</w:t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  <w:r w:rsidR="00E245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442E3B"/>
    <w:multiLevelType w:val="hybridMultilevel"/>
    <w:tmpl w:val="6366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0"/>
    <w:rsid w:val="00012892"/>
    <w:rsid w:val="00026B55"/>
    <w:rsid w:val="00034490"/>
    <w:rsid w:val="00043958"/>
    <w:rsid w:val="0008093F"/>
    <w:rsid w:val="00094110"/>
    <w:rsid w:val="001055FF"/>
    <w:rsid w:val="00117453"/>
    <w:rsid w:val="00124260"/>
    <w:rsid w:val="001353F3"/>
    <w:rsid w:val="00160454"/>
    <w:rsid w:val="001640E3"/>
    <w:rsid w:val="0017144B"/>
    <w:rsid w:val="00175F76"/>
    <w:rsid w:val="00181D24"/>
    <w:rsid w:val="00193F4A"/>
    <w:rsid w:val="001E1245"/>
    <w:rsid w:val="001F1E94"/>
    <w:rsid w:val="00204F25"/>
    <w:rsid w:val="0020767F"/>
    <w:rsid w:val="00211F03"/>
    <w:rsid w:val="00217A04"/>
    <w:rsid w:val="002208EB"/>
    <w:rsid w:val="002B0B3E"/>
    <w:rsid w:val="00306CD7"/>
    <w:rsid w:val="003163B1"/>
    <w:rsid w:val="00367183"/>
    <w:rsid w:val="003B4A42"/>
    <w:rsid w:val="003C71C0"/>
    <w:rsid w:val="00404D71"/>
    <w:rsid w:val="0041584A"/>
    <w:rsid w:val="00424BD5"/>
    <w:rsid w:val="004303A7"/>
    <w:rsid w:val="00444DA0"/>
    <w:rsid w:val="004676C0"/>
    <w:rsid w:val="004D1D52"/>
    <w:rsid w:val="004D58F4"/>
    <w:rsid w:val="004E3953"/>
    <w:rsid w:val="004F7C40"/>
    <w:rsid w:val="0051498B"/>
    <w:rsid w:val="00540E08"/>
    <w:rsid w:val="005727D1"/>
    <w:rsid w:val="00581B64"/>
    <w:rsid w:val="005D5FF4"/>
    <w:rsid w:val="005D79A1"/>
    <w:rsid w:val="005E5C99"/>
    <w:rsid w:val="00695259"/>
    <w:rsid w:val="00696B48"/>
    <w:rsid w:val="0070094E"/>
    <w:rsid w:val="00703861"/>
    <w:rsid w:val="00723CAF"/>
    <w:rsid w:val="007477C7"/>
    <w:rsid w:val="00766790"/>
    <w:rsid w:val="007C37AA"/>
    <w:rsid w:val="007C398D"/>
    <w:rsid w:val="007F3287"/>
    <w:rsid w:val="00806759"/>
    <w:rsid w:val="008354DE"/>
    <w:rsid w:val="008433BA"/>
    <w:rsid w:val="0085403A"/>
    <w:rsid w:val="00854B57"/>
    <w:rsid w:val="00891E88"/>
    <w:rsid w:val="00895306"/>
    <w:rsid w:val="00932C80"/>
    <w:rsid w:val="00952D0F"/>
    <w:rsid w:val="0095575D"/>
    <w:rsid w:val="009A333D"/>
    <w:rsid w:val="009C5505"/>
    <w:rsid w:val="009E149C"/>
    <w:rsid w:val="009F7B5B"/>
    <w:rsid w:val="00A04627"/>
    <w:rsid w:val="00A2618D"/>
    <w:rsid w:val="00A33133"/>
    <w:rsid w:val="00A5569B"/>
    <w:rsid w:val="00A63616"/>
    <w:rsid w:val="00A63C56"/>
    <w:rsid w:val="00A75D4C"/>
    <w:rsid w:val="00A8750F"/>
    <w:rsid w:val="00A912A1"/>
    <w:rsid w:val="00AA033B"/>
    <w:rsid w:val="00AB312B"/>
    <w:rsid w:val="00AB4F61"/>
    <w:rsid w:val="00AC238E"/>
    <w:rsid w:val="00AD0651"/>
    <w:rsid w:val="00AE1771"/>
    <w:rsid w:val="00AF72DD"/>
    <w:rsid w:val="00AF7A80"/>
    <w:rsid w:val="00B67144"/>
    <w:rsid w:val="00BA345E"/>
    <w:rsid w:val="00BA7A0F"/>
    <w:rsid w:val="00BB0E10"/>
    <w:rsid w:val="00BB0EE1"/>
    <w:rsid w:val="00C56526"/>
    <w:rsid w:val="00C83311"/>
    <w:rsid w:val="00CA719B"/>
    <w:rsid w:val="00D24CA7"/>
    <w:rsid w:val="00D43612"/>
    <w:rsid w:val="00D53BC2"/>
    <w:rsid w:val="00D551F3"/>
    <w:rsid w:val="00D556BA"/>
    <w:rsid w:val="00D662B2"/>
    <w:rsid w:val="00D74F79"/>
    <w:rsid w:val="00DC41EB"/>
    <w:rsid w:val="00DC7C56"/>
    <w:rsid w:val="00DE538C"/>
    <w:rsid w:val="00E24528"/>
    <w:rsid w:val="00E3101B"/>
    <w:rsid w:val="00E65E24"/>
    <w:rsid w:val="00E83EB2"/>
    <w:rsid w:val="00E9414C"/>
    <w:rsid w:val="00EC0E17"/>
    <w:rsid w:val="00EE101B"/>
    <w:rsid w:val="00F23DB1"/>
    <w:rsid w:val="00F36930"/>
    <w:rsid w:val="00F5500E"/>
    <w:rsid w:val="00F73F4E"/>
    <w:rsid w:val="00FB5437"/>
    <w:rsid w:val="00FD7629"/>
    <w:rsid w:val="00FE1328"/>
    <w:rsid w:val="00FF3512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89BEE"/>
  <w15:chartTrackingRefBased/>
  <w15:docId w15:val="{2F7205F4-E491-48C3-BC4B-AA4D3D5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53356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4A66AC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4A66AC" w:themeColor="accent1"/>
        <w:left w:val="single" w:sz="2" w:space="0" w:color="4A66AC" w:themeColor="accent1"/>
        <w:bottom w:val="single" w:sz="2" w:space="0" w:color="4A66AC" w:themeColor="accent1"/>
        <w:right w:val="single" w:sz="2" w:space="0" w:color="4A66AC" w:themeColor="accent1"/>
        <w:insideH w:val="single" w:sz="2" w:space="0" w:color="4A66AC" w:themeColor="accent1"/>
        <w:insideV w:val="single" w:sz="2" w:space="0" w:color="4A66AC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A66AC" w:themeColor="accent1"/>
          <w:left w:val="nil"/>
          <w:bottom w:val="single" w:sz="4" w:space="0" w:color="4A66AC" w:themeColor="accent1"/>
          <w:right w:val="nil"/>
          <w:insideH w:val="single" w:sz="4" w:space="0" w:color="4A66AC" w:themeColor="accent1"/>
          <w:insideV w:val="nil"/>
          <w:tl2br w:val="nil"/>
          <w:tr2bl w:val="nil"/>
        </w:tcBorders>
        <w:shd w:val="clear" w:color="auto" w:fill="297FD5" w:themeFill="accent3"/>
      </w:tcPr>
    </w:tblStylePr>
    <w:tblStylePr w:type="band2Vert">
      <w:tblPr/>
      <w:tcPr>
        <w:shd w:val="clear" w:color="auto" w:fill="ACCBF9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9DFE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A66AC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374C80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1353F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353F3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353F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353F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1353F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F78-0734-4C07-A0F8-F45ABC1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landscape).dotx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Paegle, Kaspars (DI FA FIN P PE&amp;CVE)</dc:creator>
  <cp:keywords/>
  <dc:description/>
  <cp:lastModifiedBy>Paegle, Kaspars (DI FA FIN P PE&amp;CVE)</cp:lastModifiedBy>
  <cp:revision>96</cp:revision>
  <dcterms:created xsi:type="dcterms:W3CDTF">2021-03-30T06:18:00Z</dcterms:created>
  <dcterms:modified xsi:type="dcterms:W3CDTF">2021-03-30T12:27:00Z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2021-03-30T06:33:44Z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2b601378-e7da-4da7-94ef-a01459223909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